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070C08" w:rsidRPr="00FC69B9" w14:paraId="322234A7" w14:textId="77777777" w:rsidTr="004502D8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885947" w14:textId="77777777" w:rsidR="00070C08" w:rsidRPr="003E0978" w:rsidRDefault="00070C08" w:rsidP="00377DB7">
            <w:pPr>
              <w:widowControl w:val="0"/>
              <w:jc w:val="center"/>
              <w:rPr>
                <w:b/>
                <w:spacing w:val="-18"/>
                <w:w w:val="99"/>
                <w:sz w:val="27"/>
                <w:szCs w:val="27"/>
              </w:rPr>
            </w:pPr>
            <w:r w:rsidRPr="003E0978">
              <w:rPr>
                <w:b/>
                <w:spacing w:val="-6"/>
                <w:sz w:val="27"/>
                <w:szCs w:val="27"/>
              </w:rPr>
              <w:t>ỦY BAN NHÂN DÂN</w:t>
            </w:r>
            <w:r w:rsidRPr="003E0978">
              <w:rPr>
                <w:b/>
                <w:spacing w:val="-6"/>
                <w:sz w:val="27"/>
                <w:szCs w:val="27"/>
              </w:rPr>
              <w:br/>
              <w:t>TỈNH HÀ TĨNH</w:t>
            </w:r>
          </w:p>
          <w:p w14:paraId="65D5B8C8" w14:textId="577F1AC3" w:rsidR="00070C08" w:rsidRPr="00FC69B9" w:rsidRDefault="00070C08" w:rsidP="00377DB7">
            <w:pPr>
              <w:widowControl w:val="0"/>
              <w:jc w:val="center"/>
              <w:rPr>
                <w:spacing w:val="-24"/>
                <w:w w:val="90"/>
                <w:sz w:val="2"/>
                <w:szCs w:val="2"/>
                <w:lang w:val="en-US"/>
              </w:rPr>
            </w:pPr>
            <w:r w:rsidRPr="00FC69B9">
              <w:rPr>
                <w:noProof/>
                <w:spacing w:val="-24"/>
                <w:w w:val="90"/>
                <w:sz w:val="2"/>
                <w:szCs w:val="2"/>
                <w:lang w:val="en-US"/>
              </w:rPr>
              <mc:AlternateContent>
                <mc:Choice Requires="wps">
                  <w:drawing>
                    <wp:inline distT="0" distB="0" distL="0" distR="0" wp14:anchorId="6D8FE005" wp14:editId="5D45BD61">
                      <wp:extent cx="720090" cy="635"/>
                      <wp:effectExtent l="7620" t="9525" r="5715" b="9525"/>
                      <wp:docPr id="402110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E345B0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  <w:tcMar>
              <w:left w:w="0" w:type="dxa"/>
              <w:right w:w="0" w:type="dxa"/>
            </w:tcMar>
          </w:tcPr>
          <w:p w14:paraId="531EAF24" w14:textId="77777777" w:rsidR="00070C08" w:rsidRPr="00AF0DB0" w:rsidRDefault="00070C08" w:rsidP="00377DB7">
            <w:pPr>
              <w:widowControl w:val="0"/>
              <w:tabs>
                <w:tab w:val="center" w:pos="6521"/>
              </w:tabs>
              <w:jc w:val="center"/>
              <w:rPr>
                <w:b/>
                <w:sz w:val="27"/>
                <w:szCs w:val="27"/>
                <w:lang w:val="en-US"/>
              </w:rPr>
            </w:pPr>
            <w:r w:rsidRPr="00AF0DB0">
              <w:rPr>
                <w:b/>
                <w:sz w:val="27"/>
                <w:szCs w:val="27"/>
              </w:rPr>
              <w:t>CỘNG HÒA XÃ HỘI CHỦ NGHĨA VIỆT NAM</w:t>
            </w:r>
          </w:p>
          <w:p w14:paraId="5B31D3CA" w14:textId="77777777" w:rsidR="00070C08" w:rsidRPr="00097295" w:rsidRDefault="00070C08" w:rsidP="00377DB7">
            <w:pPr>
              <w:widowControl w:val="0"/>
              <w:tabs>
                <w:tab w:val="center" w:pos="6521"/>
              </w:tabs>
              <w:jc w:val="center"/>
              <w:rPr>
                <w:b/>
                <w:szCs w:val="28"/>
                <w:lang w:val="en-US"/>
              </w:rPr>
            </w:pPr>
            <w:r w:rsidRPr="00097295">
              <w:rPr>
                <w:b/>
                <w:szCs w:val="28"/>
              </w:rPr>
              <w:t>Độc lập - Tự do - Hạnh phúc</w:t>
            </w:r>
          </w:p>
          <w:p w14:paraId="2196D2D0" w14:textId="73DBC2A0" w:rsidR="00070C08" w:rsidRPr="00FC69B9" w:rsidRDefault="00070C08" w:rsidP="00377DB7">
            <w:pPr>
              <w:widowControl w:val="0"/>
              <w:tabs>
                <w:tab w:val="center" w:pos="6521"/>
              </w:tabs>
              <w:jc w:val="center"/>
              <w:rPr>
                <w:spacing w:val="-24"/>
                <w:w w:val="90"/>
                <w:sz w:val="2"/>
                <w:szCs w:val="2"/>
                <w:lang w:val="en-US"/>
              </w:rPr>
            </w:pPr>
            <w:r w:rsidRPr="00FC69B9">
              <w:rPr>
                <w:noProof/>
                <w:spacing w:val="-24"/>
                <w:w w:val="90"/>
                <w:sz w:val="2"/>
                <w:szCs w:val="2"/>
                <w:lang w:val="en-US"/>
              </w:rPr>
              <mc:AlternateContent>
                <mc:Choice Requires="wps">
                  <w:drawing>
                    <wp:inline distT="0" distB="0" distL="0" distR="0" wp14:anchorId="43920CB0" wp14:editId="0A1F7518">
                      <wp:extent cx="2160270" cy="635"/>
                      <wp:effectExtent l="0" t="0" r="11430" b="1841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7C95E7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">
                      <w10:anchorlock/>
                    </v:line>
                  </w:pict>
                </mc:Fallback>
              </mc:AlternateContent>
            </w:r>
          </w:p>
        </w:tc>
      </w:tr>
      <w:tr w:rsidR="00070C08" w:rsidRPr="00651D6A" w14:paraId="665D3C0E" w14:textId="77777777" w:rsidTr="004502D8">
        <w:trPr>
          <w:trHeight w:val="722"/>
        </w:trPr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44C8" w14:textId="1C00147F" w:rsidR="004502D8" w:rsidRPr="004502D8" w:rsidRDefault="004502D8" w:rsidP="004502D8">
            <w:pPr>
              <w:widowControl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</w:t>
            </w:r>
            <w:r w:rsidR="00070C08" w:rsidRPr="00BD4907">
              <w:rPr>
                <w:sz w:val="26"/>
                <w:szCs w:val="26"/>
                <w:lang w:val="en-US"/>
              </w:rPr>
              <w:t>Số:</w:t>
            </w:r>
            <w:r w:rsidR="00070C08" w:rsidRPr="002A683F">
              <w:rPr>
                <w:sz w:val="26"/>
                <w:szCs w:val="26"/>
                <w:lang w:val="en-US"/>
              </w:rPr>
              <w:t xml:space="preserve"> </w:t>
            </w:r>
            <w:r w:rsidR="00070C08">
              <w:rPr>
                <w:sz w:val="26"/>
                <w:szCs w:val="26"/>
                <w:lang w:val="en-US"/>
              </w:rPr>
              <w:t xml:space="preserve">        </w:t>
            </w:r>
            <w:r w:rsidR="00070C08" w:rsidRPr="00BD4907">
              <w:rPr>
                <w:sz w:val="26"/>
                <w:szCs w:val="26"/>
                <w:lang w:val="en-US"/>
              </w:rPr>
              <w:t>/</w:t>
            </w:r>
            <w:r w:rsidR="00070C08">
              <w:rPr>
                <w:sz w:val="26"/>
                <w:szCs w:val="26"/>
                <w:lang w:val="en-US"/>
              </w:rPr>
              <w:t>GM-UBND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  <w:right w:w="0" w:type="dxa"/>
            </w:tcMar>
          </w:tcPr>
          <w:p w14:paraId="4B5A6839" w14:textId="23E1995D" w:rsidR="004502D8" w:rsidRPr="004502D8" w:rsidRDefault="004502D8" w:rsidP="004502D8">
            <w:pPr>
              <w:tabs>
                <w:tab w:val="left" w:pos="420"/>
                <w:tab w:val="right" w:pos="8789"/>
              </w:tabs>
              <w:spacing w:before="240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 xml:space="preserve">     </w:t>
            </w:r>
            <w:r w:rsidR="00070C08" w:rsidRPr="00097295">
              <w:rPr>
                <w:i/>
                <w:szCs w:val="28"/>
              </w:rPr>
              <w:t>Hà Tĩnh, ngày</w:t>
            </w:r>
            <w:r w:rsidR="00070C08" w:rsidRPr="00BD4907">
              <w:rPr>
                <w:i/>
                <w:szCs w:val="28"/>
              </w:rPr>
              <w:t xml:space="preserve"> </w:t>
            </w:r>
            <w:r w:rsidR="00070C08">
              <w:rPr>
                <w:i/>
                <w:szCs w:val="28"/>
                <w:lang w:val="en-US"/>
              </w:rPr>
              <w:t xml:space="preserve">     </w:t>
            </w:r>
            <w:r w:rsidR="00070C08" w:rsidRPr="00097295">
              <w:rPr>
                <w:i/>
                <w:szCs w:val="28"/>
              </w:rPr>
              <w:t>tháng</w:t>
            </w:r>
            <w:r w:rsidR="00070C08" w:rsidRPr="00BD490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  <w:lang w:val="en-US"/>
              </w:rPr>
              <w:t xml:space="preserve">    </w:t>
            </w:r>
            <w:r w:rsidR="00070C08" w:rsidRPr="00BD4907">
              <w:rPr>
                <w:i/>
                <w:szCs w:val="28"/>
              </w:rPr>
              <w:t xml:space="preserve"> </w:t>
            </w:r>
            <w:r w:rsidR="00070C08">
              <w:rPr>
                <w:i/>
                <w:szCs w:val="28"/>
              </w:rPr>
              <w:t>năm 202</w:t>
            </w:r>
            <w:r w:rsidR="0056794A">
              <w:rPr>
                <w:i/>
                <w:szCs w:val="28"/>
                <w:lang w:val="en-US"/>
              </w:rPr>
              <w:t>5</w:t>
            </w:r>
          </w:p>
        </w:tc>
      </w:tr>
    </w:tbl>
    <w:p w14:paraId="4A608BA2" w14:textId="77777777" w:rsidR="004502D8" w:rsidRPr="005306F6" w:rsidRDefault="004502D8" w:rsidP="004502D8">
      <w:pPr>
        <w:pStyle w:val="Heading1"/>
        <w:spacing w:before="0" w:after="0"/>
        <w:rPr>
          <w:sz w:val="16"/>
          <w:szCs w:val="12"/>
        </w:rPr>
      </w:pPr>
    </w:p>
    <w:p w14:paraId="162740CF" w14:textId="77777777" w:rsidR="005306F6" w:rsidRDefault="00D165CF" w:rsidP="004502D8">
      <w:pPr>
        <w:pStyle w:val="Heading1"/>
        <w:spacing w:before="0" w:after="0"/>
      </w:pPr>
      <w:r w:rsidRPr="008B5120">
        <w:rPr>
          <w:lang w:val="vi-VN"/>
        </w:rPr>
        <w:t>GIẤY MỜI</w:t>
      </w:r>
    </w:p>
    <w:p w14:paraId="429A06B1" w14:textId="243B2CE5" w:rsidR="005D75BB" w:rsidRPr="005306F6" w:rsidRDefault="005306F6" w:rsidP="005306F6">
      <w:pPr>
        <w:pStyle w:val="Heading1"/>
        <w:spacing w:before="0" w:after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1234" wp14:editId="25976385">
                <wp:simplePos x="0" y="0"/>
                <wp:positionH relativeFrom="column">
                  <wp:posOffset>1950720</wp:posOffset>
                </wp:positionH>
                <wp:positionV relativeFrom="paragraph">
                  <wp:posOffset>443865</wp:posOffset>
                </wp:positionV>
                <wp:extent cx="1936750" cy="0"/>
                <wp:effectExtent l="0" t="0" r="0" b="0"/>
                <wp:wrapNone/>
                <wp:docPr id="15213985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F559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pt,34.95pt" to="306.1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gXmQEAAIg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502D8" w:rsidRPr="005306F6">
        <w:rPr>
          <w:sz w:val="26"/>
          <w:szCs w:val="26"/>
        </w:rPr>
        <w:t xml:space="preserve">Tham dự </w:t>
      </w:r>
      <w:r w:rsidR="0056794A" w:rsidRPr="005306F6">
        <w:rPr>
          <w:sz w:val="26"/>
          <w:szCs w:val="26"/>
          <w:lang w:val="vi-VN"/>
        </w:rPr>
        <w:t>Hội thảo “Góp ý dự thảo Báo cáo nghiên cứu khả thi Chương trình mục tiêu quốc gia về phát triển văn hóa giai đoạn 2025-2035”</w:t>
      </w:r>
      <w:r w:rsidR="00070C08" w:rsidRPr="005306F6">
        <w:rPr>
          <w:sz w:val="26"/>
          <w:szCs w:val="26"/>
          <w:lang w:val="vi-VN"/>
        </w:rPr>
        <w:br/>
      </w:r>
    </w:p>
    <w:p w14:paraId="599173A6" w14:textId="32E626C5" w:rsidR="00070C08" w:rsidRPr="0019429A" w:rsidRDefault="0056794A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 xml:space="preserve">Bộ Văn hóa, Thể thao và Du lịch tổ chức Hội thảo “Góp ý dự thảo Báo cáo nghiên cứu khả thi Chương trình mục tiêu quốc gia về phát triển văn hóa giai đoạn 2025-2035”, </w:t>
      </w:r>
      <w:r w:rsidR="00C8266E" w:rsidRPr="0019429A">
        <w:rPr>
          <w:sz w:val="27"/>
          <w:szCs w:val="27"/>
          <w:lang w:val="vi-VN"/>
        </w:rPr>
        <w:t xml:space="preserve">Ủy ban nhân dân tỉnh </w:t>
      </w:r>
      <w:r w:rsidRPr="0019429A">
        <w:rPr>
          <w:sz w:val="27"/>
          <w:szCs w:val="27"/>
          <w:lang w:val="vi-VN"/>
        </w:rPr>
        <w:t>bố trí</w:t>
      </w:r>
      <w:r w:rsidR="00C8266E" w:rsidRPr="0019429A">
        <w:rPr>
          <w:sz w:val="27"/>
          <w:szCs w:val="27"/>
          <w:lang w:val="vi-VN"/>
        </w:rPr>
        <w:t xml:space="preserve"> điểm cầu </w:t>
      </w:r>
      <w:r w:rsidR="00070C08" w:rsidRPr="0019429A">
        <w:rPr>
          <w:sz w:val="27"/>
          <w:szCs w:val="27"/>
          <w:lang w:val="vi-VN"/>
        </w:rPr>
        <w:t>tại Hà Tĩnh.</w:t>
      </w:r>
    </w:p>
    <w:p w14:paraId="5F0D63A0" w14:textId="1F40C869" w:rsidR="008E003E" w:rsidRPr="0019429A" w:rsidRDefault="008E003E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b/>
          <w:sz w:val="27"/>
          <w:szCs w:val="27"/>
          <w:lang w:val="vi-VN"/>
        </w:rPr>
        <w:t>1. Thời gian:</w:t>
      </w:r>
      <w:r w:rsidRPr="0019429A">
        <w:rPr>
          <w:sz w:val="27"/>
          <w:szCs w:val="27"/>
          <w:lang w:val="vi-VN"/>
        </w:rPr>
        <w:t xml:space="preserve"> </w:t>
      </w:r>
      <w:r w:rsidR="0056794A" w:rsidRPr="0019429A">
        <w:rPr>
          <w:sz w:val="27"/>
          <w:szCs w:val="27"/>
          <w:lang w:val="vi-VN"/>
        </w:rPr>
        <w:t xml:space="preserve">Một buổi, </w:t>
      </w:r>
      <w:r w:rsidR="00070C08" w:rsidRPr="0019429A">
        <w:rPr>
          <w:sz w:val="27"/>
          <w:szCs w:val="27"/>
          <w:lang w:val="vi-VN"/>
        </w:rPr>
        <w:t xml:space="preserve">bắt đầu từ </w:t>
      </w:r>
      <w:r w:rsidR="00070C08" w:rsidRPr="0019429A">
        <w:rPr>
          <w:b/>
          <w:bCs/>
          <w:sz w:val="27"/>
          <w:szCs w:val="27"/>
          <w:lang w:val="vi-VN"/>
        </w:rPr>
        <w:t>08</w:t>
      </w:r>
      <w:r w:rsidR="005D75BB" w:rsidRPr="0019429A">
        <w:rPr>
          <w:b/>
          <w:bCs/>
          <w:sz w:val="27"/>
          <w:szCs w:val="27"/>
          <w:lang w:val="vi-VN"/>
        </w:rPr>
        <w:t>h00’</w:t>
      </w:r>
      <w:r w:rsidR="00070C08" w:rsidRPr="0019429A">
        <w:rPr>
          <w:sz w:val="27"/>
          <w:szCs w:val="27"/>
          <w:lang w:val="vi-VN"/>
        </w:rPr>
        <w:t xml:space="preserve"> ngày </w:t>
      </w:r>
      <w:r w:rsidR="0056794A" w:rsidRPr="0019429A">
        <w:rPr>
          <w:b/>
          <w:bCs/>
          <w:sz w:val="27"/>
          <w:szCs w:val="27"/>
          <w:lang w:val="vi-VN"/>
        </w:rPr>
        <w:t>2</w:t>
      </w:r>
      <w:r w:rsidR="00070C08" w:rsidRPr="0019429A">
        <w:rPr>
          <w:b/>
          <w:bCs/>
          <w:sz w:val="27"/>
          <w:szCs w:val="27"/>
          <w:lang w:val="vi-VN"/>
        </w:rPr>
        <w:t>8</w:t>
      </w:r>
      <w:r w:rsidR="0014487A" w:rsidRPr="0019429A">
        <w:rPr>
          <w:b/>
          <w:bCs/>
          <w:sz w:val="27"/>
          <w:szCs w:val="27"/>
          <w:lang w:val="vi-VN"/>
        </w:rPr>
        <w:t>/</w:t>
      </w:r>
      <w:r w:rsidR="0056794A" w:rsidRPr="0019429A">
        <w:rPr>
          <w:b/>
          <w:bCs/>
          <w:sz w:val="27"/>
          <w:szCs w:val="27"/>
          <w:lang w:val="vi-VN"/>
        </w:rPr>
        <w:t>0</w:t>
      </w:r>
      <w:r w:rsidR="00070C08" w:rsidRPr="0019429A">
        <w:rPr>
          <w:b/>
          <w:bCs/>
          <w:sz w:val="27"/>
          <w:szCs w:val="27"/>
          <w:lang w:val="vi-VN"/>
        </w:rPr>
        <w:t>2</w:t>
      </w:r>
      <w:r w:rsidR="0014487A" w:rsidRPr="0019429A">
        <w:rPr>
          <w:b/>
          <w:bCs/>
          <w:sz w:val="27"/>
          <w:szCs w:val="27"/>
          <w:lang w:val="vi-VN"/>
        </w:rPr>
        <w:t>/</w:t>
      </w:r>
      <w:r w:rsidR="00070C08" w:rsidRPr="0019429A">
        <w:rPr>
          <w:b/>
          <w:bCs/>
          <w:sz w:val="27"/>
          <w:szCs w:val="27"/>
          <w:lang w:val="vi-VN"/>
        </w:rPr>
        <w:t>202</w:t>
      </w:r>
      <w:r w:rsidR="0056794A" w:rsidRPr="0019429A">
        <w:rPr>
          <w:b/>
          <w:bCs/>
          <w:sz w:val="27"/>
          <w:szCs w:val="27"/>
          <w:lang w:val="vi-VN"/>
        </w:rPr>
        <w:t>5</w:t>
      </w:r>
      <w:r w:rsidR="00070C08" w:rsidRPr="0019429A">
        <w:rPr>
          <w:b/>
          <w:bCs/>
          <w:sz w:val="27"/>
          <w:szCs w:val="27"/>
          <w:lang w:val="vi-VN"/>
        </w:rPr>
        <w:t xml:space="preserve"> </w:t>
      </w:r>
      <w:r w:rsidR="00070C08" w:rsidRPr="0019429A">
        <w:rPr>
          <w:sz w:val="27"/>
          <w:szCs w:val="27"/>
          <w:lang w:val="vi-VN"/>
        </w:rPr>
        <w:t>(</w:t>
      </w:r>
      <w:r w:rsidR="005D75BB" w:rsidRPr="0019429A">
        <w:rPr>
          <w:sz w:val="27"/>
          <w:szCs w:val="27"/>
          <w:lang w:val="vi-VN"/>
        </w:rPr>
        <w:t xml:space="preserve">sáng </w:t>
      </w:r>
      <w:r w:rsidR="00070C08" w:rsidRPr="0019429A">
        <w:rPr>
          <w:sz w:val="27"/>
          <w:szCs w:val="27"/>
          <w:lang w:val="vi-VN"/>
        </w:rPr>
        <w:t xml:space="preserve">thứ </w:t>
      </w:r>
      <w:r w:rsidR="0056794A" w:rsidRPr="0019429A">
        <w:rPr>
          <w:sz w:val="27"/>
          <w:szCs w:val="27"/>
          <w:lang w:val="vi-VN"/>
        </w:rPr>
        <w:t>Sáu</w:t>
      </w:r>
      <w:r w:rsidR="00070C08" w:rsidRPr="0019429A">
        <w:rPr>
          <w:sz w:val="27"/>
          <w:szCs w:val="27"/>
          <w:lang w:val="vi-VN"/>
        </w:rPr>
        <w:t>).</w:t>
      </w:r>
    </w:p>
    <w:p w14:paraId="3810599A" w14:textId="58AEDED0" w:rsidR="00070C08" w:rsidRPr="0019429A" w:rsidRDefault="008E003E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b/>
          <w:sz w:val="27"/>
          <w:szCs w:val="27"/>
          <w:lang w:val="vi-VN"/>
        </w:rPr>
        <w:t>2. Địa điểm:</w:t>
      </w:r>
      <w:r w:rsidR="00C8266E" w:rsidRPr="0019429A">
        <w:rPr>
          <w:sz w:val="27"/>
          <w:szCs w:val="27"/>
          <w:lang w:val="vi-VN"/>
        </w:rPr>
        <w:t xml:space="preserve"> </w:t>
      </w:r>
      <w:r w:rsidR="004502D8" w:rsidRPr="0019429A">
        <w:rPr>
          <w:sz w:val="27"/>
          <w:szCs w:val="27"/>
          <w:lang w:val="vi-VN"/>
        </w:rPr>
        <w:t>Phòng họp trực tuyến, Trung tâm Công báo - Tin học tỉnh.</w:t>
      </w:r>
    </w:p>
    <w:p w14:paraId="4B4175F1" w14:textId="6F4F4C79" w:rsidR="008B5120" w:rsidRPr="0019429A" w:rsidRDefault="008E003E" w:rsidP="005306F6">
      <w:pPr>
        <w:pStyle w:val="Noidung"/>
        <w:spacing w:before="0" w:line="247" w:lineRule="auto"/>
        <w:ind w:firstLine="720"/>
        <w:rPr>
          <w:b/>
          <w:bCs/>
          <w:sz w:val="27"/>
          <w:szCs w:val="27"/>
          <w:lang w:val="vi-VN"/>
        </w:rPr>
      </w:pPr>
      <w:r w:rsidRPr="0019429A">
        <w:rPr>
          <w:b/>
          <w:bCs/>
          <w:sz w:val="27"/>
          <w:szCs w:val="27"/>
          <w:lang w:val="vi-VN"/>
        </w:rPr>
        <w:t xml:space="preserve">3. </w:t>
      </w:r>
      <w:r w:rsidR="009B52AA" w:rsidRPr="0019429A">
        <w:rPr>
          <w:b/>
          <w:bCs/>
          <w:sz w:val="27"/>
          <w:szCs w:val="27"/>
          <w:lang w:val="vi-VN"/>
        </w:rPr>
        <w:t>Thành phần</w:t>
      </w:r>
      <w:r w:rsidR="0056794A" w:rsidRPr="0019429A">
        <w:rPr>
          <w:b/>
          <w:bCs/>
          <w:sz w:val="27"/>
          <w:szCs w:val="27"/>
          <w:lang w:val="vi-VN"/>
        </w:rPr>
        <w:t xml:space="preserve"> tham dự, trân trọng kính mời</w:t>
      </w:r>
      <w:r w:rsidR="008B5120" w:rsidRPr="0019429A">
        <w:rPr>
          <w:b/>
          <w:bCs/>
          <w:sz w:val="27"/>
          <w:szCs w:val="27"/>
          <w:lang w:val="vi-VN"/>
        </w:rPr>
        <w:t>:</w:t>
      </w:r>
    </w:p>
    <w:p w14:paraId="6B2F7803" w14:textId="7B7FC8E3" w:rsidR="000C5E9E" w:rsidRPr="0019429A" w:rsidRDefault="000C5E9E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- Đồng chí Võ Trọng Hải, Phó Bí thư Tỉnh ủy, Chủ tịch UBND tỉnh;</w:t>
      </w:r>
    </w:p>
    <w:p w14:paraId="45411886" w14:textId="60F2ED6C" w:rsidR="0056794A" w:rsidRPr="0019429A" w:rsidRDefault="0056794A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 xml:space="preserve">- Đồng chí Dương Tất Thắng, Phó Chủ tịch </w:t>
      </w:r>
      <w:r w:rsidR="000C5E9E" w:rsidRPr="0019429A">
        <w:rPr>
          <w:sz w:val="27"/>
          <w:szCs w:val="27"/>
          <w:lang w:val="vi-VN"/>
        </w:rPr>
        <w:t>UBND tỉnh</w:t>
      </w:r>
      <w:r w:rsidRPr="0019429A">
        <w:rPr>
          <w:sz w:val="27"/>
          <w:szCs w:val="27"/>
          <w:lang w:val="vi-VN"/>
        </w:rPr>
        <w:t>;</w:t>
      </w:r>
    </w:p>
    <w:p w14:paraId="513F52C9" w14:textId="778D52C2" w:rsidR="0056794A" w:rsidRPr="0019429A" w:rsidRDefault="003F0441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 xml:space="preserve">- Đại diện </w:t>
      </w:r>
      <w:r w:rsidR="00C8266E" w:rsidRPr="0019429A">
        <w:rPr>
          <w:sz w:val="27"/>
          <w:szCs w:val="27"/>
          <w:lang w:val="vi-VN"/>
        </w:rPr>
        <w:t>L</w:t>
      </w:r>
      <w:r w:rsidRPr="0019429A">
        <w:rPr>
          <w:sz w:val="27"/>
          <w:szCs w:val="27"/>
          <w:lang w:val="vi-VN"/>
        </w:rPr>
        <w:t>ãnh đạo: Ban Tuyên giáo</w:t>
      </w:r>
      <w:r w:rsidR="000C5E9E" w:rsidRPr="0019429A">
        <w:rPr>
          <w:sz w:val="27"/>
          <w:szCs w:val="27"/>
          <w:lang w:val="vi-VN"/>
        </w:rPr>
        <w:t xml:space="preserve"> và Dân vận</w:t>
      </w:r>
      <w:r w:rsidRPr="0019429A">
        <w:rPr>
          <w:sz w:val="27"/>
          <w:szCs w:val="27"/>
          <w:lang w:val="vi-VN"/>
        </w:rPr>
        <w:t xml:space="preserve"> Tỉnh ủy</w:t>
      </w:r>
      <w:r w:rsidR="00676488" w:rsidRPr="0019429A">
        <w:rPr>
          <w:sz w:val="27"/>
          <w:szCs w:val="27"/>
          <w:lang w:val="vi-VN"/>
        </w:rPr>
        <w:t xml:space="preserve">, </w:t>
      </w:r>
      <w:r w:rsidR="0079448B" w:rsidRPr="0019429A">
        <w:rPr>
          <w:sz w:val="27"/>
          <w:szCs w:val="27"/>
          <w:lang w:val="vi-VN"/>
        </w:rPr>
        <w:t xml:space="preserve">Ban Văn hoá -Xã hội Hội đồng nhân dân tỉnh, </w:t>
      </w:r>
      <w:r w:rsidR="00566F9C" w:rsidRPr="0019429A">
        <w:rPr>
          <w:sz w:val="27"/>
          <w:szCs w:val="27"/>
          <w:lang w:val="vi-VN"/>
        </w:rPr>
        <w:t>Văn phòng Ủy ban nhân dân tỉnh</w:t>
      </w:r>
      <w:r w:rsidR="00676488" w:rsidRPr="0019429A">
        <w:rPr>
          <w:sz w:val="27"/>
          <w:szCs w:val="27"/>
          <w:lang w:val="vi-VN"/>
        </w:rPr>
        <w:t>,</w:t>
      </w:r>
      <w:r w:rsidR="00C8266E" w:rsidRPr="0019429A">
        <w:rPr>
          <w:sz w:val="27"/>
          <w:szCs w:val="27"/>
          <w:lang w:val="vi-VN"/>
        </w:rPr>
        <w:t xml:space="preserve"> </w:t>
      </w:r>
      <w:r w:rsidR="0056794A" w:rsidRPr="0019429A">
        <w:rPr>
          <w:sz w:val="27"/>
          <w:szCs w:val="27"/>
          <w:lang w:val="vi-VN"/>
        </w:rPr>
        <w:t>Sở Tài chính</w:t>
      </w:r>
      <w:r w:rsidR="00676488" w:rsidRPr="0019429A">
        <w:rPr>
          <w:sz w:val="27"/>
          <w:szCs w:val="27"/>
          <w:lang w:val="vi-VN"/>
        </w:rPr>
        <w:t>,</w:t>
      </w:r>
      <w:r w:rsidR="0056794A" w:rsidRPr="0019429A">
        <w:rPr>
          <w:sz w:val="27"/>
          <w:szCs w:val="27"/>
          <w:lang w:val="vi-VN"/>
        </w:rPr>
        <w:t xml:space="preserve"> </w:t>
      </w:r>
      <w:r w:rsidR="0079448B" w:rsidRPr="0019429A">
        <w:rPr>
          <w:sz w:val="27"/>
          <w:szCs w:val="27"/>
          <w:lang w:val="vi-VN"/>
        </w:rPr>
        <w:t xml:space="preserve">Sở Kế hoạch và Đầu tư, </w:t>
      </w:r>
      <w:r w:rsidR="0056794A" w:rsidRPr="0019429A">
        <w:rPr>
          <w:sz w:val="27"/>
          <w:szCs w:val="27"/>
          <w:lang w:val="vi-VN"/>
        </w:rPr>
        <w:t>Sở Thông tin và Truyền thông</w:t>
      </w:r>
      <w:r w:rsidR="00676488" w:rsidRPr="0019429A">
        <w:rPr>
          <w:sz w:val="27"/>
          <w:szCs w:val="27"/>
          <w:lang w:val="vi-VN"/>
        </w:rPr>
        <w:t>,</w:t>
      </w:r>
      <w:r w:rsidR="0056794A" w:rsidRPr="0019429A">
        <w:rPr>
          <w:sz w:val="27"/>
          <w:szCs w:val="27"/>
          <w:lang w:val="vi-VN"/>
        </w:rPr>
        <w:t xml:space="preserve"> Sở Xây dựng</w:t>
      </w:r>
      <w:r w:rsidR="00676488" w:rsidRPr="0019429A">
        <w:rPr>
          <w:sz w:val="27"/>
          <w:szCs w:val="27"/>
          <w:lang w:val="vi-VN"/>
        </w:rPr>
        <w:t>,</w:t>
      </w:r>
      <w:r w:rsidR="0056794A" w:rsidRPr="0019429A">
        <w:rPr>
          <w:sz w:val="27"/>
          <w:szCs w:val="27"/>
          <w:lang w:val="vi-VN"/>
        </w:rPr>
        <w:t xml:space="preserve"> Hội Liên hiệp Văn học nghệ thuật tỉnh</w:t>
      </w:r>
      <w:r w:rsidR="000C5E9E" w:rsidRPr="0019429A">
        <w:rPr>
          <w:sz w:val="27"/>
          <w:szCs w:val="27"/>
          <w:lang w:val="vi-VN"/>
        </w:rPr>
        <w:t>;</w:t>
      </w:r>
    </w:p>
    <w:p w14:paraId="5CFAD156" w14:textId="1D2F8207" w:rsidR="008B5120" w:rsidRPr="0019429A" w:rsidRDefault="008B5120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- Sở Văn hóa, Thể thao và Du lịch: Giám đốc, các Phó Giám đốc</w:t>
      </w:r>
      <w:r w:rsidR="00676488" w:rsidRPr="0019429A">
        <w:rPr>
          <w:sz w:val="27"/>
          <w:szCs w:val="27"/>
          <w:lang w:val="vi-VN"/>
        </w:rPr>
        <w:t>;</w:t>
      </w:r>
      <w:r w:rsidRPr="0019429A">
        <w:rPr>
          <w:sz w:val="27"/>
          <w:szCs w:val="27"/>
          <w:lang w:val="vi-VN"/>
        </w:rPr>
        <w:t xml:space="preserve"> </w:t>
      </w:r>
      <w:r w:rsidR="0056794A" w:rsidRPr="0019429A">
        <w:rPr>
          <w:sz w:val="27"/>
          <w:szCs w:val="27"/>
          <w:lang w:val="vi-VN"/>
        </w:rPr>
        <w:t xml:space="preserve">đại diện </w:t>
      </w:r>
      <w:r w:rsidRPr="0019429A">
        <w:rPr>
          <w:sz w:val="27"/>
          <w:szCs w:val="27"/>
          <w:lang w:val="vi-VN"/>
        </w:rPr>
        <w:t xml:space="preserve">lãnh đạo các phòng chuyên môn, đơn vị sự nghiệp trực thuộc </w:t>
      </w:r>
      <w:r w:rsidRPr="0019429A">
        <w:rPr>
          <w:i/>
          <w:iCs/>
          <w:sz w:val="27"/>
          <w:szCs w:val="27"/>
          <w:lang w:val="vi-VN"/>
        </w:rPr>
        <w:t xml:space="preserve">(do Sở Văn hóa, Thể thao và Du lịch </w:t>
      </w:r>
      <w:r w:rsidR="000C5E9E" w:rsidRPr="0019429A">
        <w:rPr>
          <w:i/>
          <w:iCs/>
          <w:sz w:val="27"/>
          <w:szCs w:val="27"/>
          <w:lang w:val="vi-VN"/>
        </w:rPr>
        <w:t>bố trí</w:t>
      </w:r>
      <w:r w:rsidRPr="0019429A">
        <w:rPr>
          <w:i/>
          <w:iCs/>
          <w:sz w:val="27"/>
          <w:szCs w:val="27"/>
          <w:lang w:val="vi-VN"/>
        </w:rPr>
        <w:t>)</w:t>
      </w:r>
      <w:r w:rsidRPr="0019429A">
        <w:rPr>
          <w:sz w:val="27"/>
          <w:szCs w:val="27"/>
          <w:lang w:val="vi-VN"/>
        </w:rPr>
        <w:t>;</w:t>
      </w:r>
    </w:p>
    <w:p w14:paraId="2DA84439" w14:textId="6339DCC9" w:rsidR="0056794A" w:rsidRPr="00964750" w:rsidRDefault="0056794A" w:rsidP="005306F6">
      <w:pPr>
        <w:pStyle w:val="Noidung"/>
        <w:spacing w:before="0" w:line="247" w:lineRule="auto"/>
        <w:ind w:firstLine="720"/>
        <w:rPr>
          <w:sz w:val="27"/>
          <w:szCs w:val="27"/>
        </w:rPr>
      </w:pPr>
      <w:r w:rsidRPr="0019429A">
        <w:rPr>
          <w:sz w:val="27"/>
          <w:szCs w:val="27"/>
          <w:lang w:val="vi-VN"/>
        </w:rPr>
        <w:t>- Đại diện lãnh đạo</w:t>
      </w:r>
      <w:r w:rsidR="00964750">
        <w:rPr>
          <w:sz w:val="27"/>
          <w:szCs w:val="27"/>
        </w:rPr>
        <w:t xml:space="preserve"> Ủy ban nhân dân: thành phố Hà Tĩnh, huyện Nghi Xuân, huyện Đức Thọ, huyện Cẩm Xuyên, huyện Hương Sơn, huyện Can Lộc.</w:t>
      </w:r>
    </w:p>
    <w:p w14:paraId="28A479D8" w14:textId="538A4F65" w:rsidR="008B5120" w:rsidRPr="0019429A" w:rsidRDefault="008B5120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- Phóng viên Báo Hà Tĩnh, Đài Phát thanh và Truyền hình Hà Tĩnh, Chương trình truyền hình Văn hóa, Thể thao và Du lịch dự và đưa tin.</w:t>
      </w:r>
    </w:p>
    <w:p w14:paraId="5D5A5C5C" w14:textId="14C9BDD6" w:rsidR="008E003E" w:rsidRPr="0019429A" w:rsidRDefault="008E003E" w:rsidP="005306F6">
      <w:pPr>
        <w:pStyle w:val="Noidung"/>
        <w:spacing w:before="0" w:line="247" w:lineRule="auto"/>
        <w:ind w:firstLine="720"/>
        <w:rPr>
          <w:b/>
          <w:bCs/>
          <w:sz w:val="27"/>
          <w:szCs w:val="27"/>
          <w:lang w:val="vi-VN"/>
        </w:rPr>
      </w:pPr>
      <w:r w:rsidRPr="0019429A">
        <w:rPr>
          <w:b/>
          <w:bCs/>
          <w:sz w:val="27"/>
          <w:szCs w:val="27"/>
          <w:lang w:val="vi-VN"/>
        </w:rPr>
        <w:t>4. Phân công nhiệm vụ:</w:t>
      </w:r>
    </w:p>
    <w:p w14:paraId="64F29191" w14:textId="6088D174" w:rsidR="008B5120" w:rsidRPr="0019429A" w:rsidRDefault="005D75BB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4.1.</w:t>
      </w:r>
      <w:r w:rsidR="008B5120" w:rsidRPr="0019429A">
        <w:rPr>
          <w:sz w:val="27"/>
          <w:szCs w:val="27"/>
          <w:lang w:val="vi-VN"/>
        </w:rPr>
        <w:t xml:space="preserve"> Sở Văn hóa, Thể thao và Du lịch: (i) </w:t>
      </w:r>
      <w:r w:rsidR="00363381" w:rsidRPr="0019429A">
        <w:rPr>
          <w:sz w:val="27"/>
          <w:szCs w:val="27"/>
          <w:lang w:val="vi-VN"/>
        </w:rPr>
        <w:t>c</w:t>
      </w:r>
      <w:r w:rsidR="008B5120" w:rsidRPr="0019429A">
        <w:rPr>
          <w:sz w:val="27"/>
          <w:szCs w:val="27"/>
          <w:lang w:val="vi-VN"/>
        </w:rPr>
        <w:t xml:space="preserve">huẩn bị nội dung </w:t>
      </w:r>
      <w:r w:rsidR="0056794A" w:rsidRPr="0019429A">
        <w:rPr>
          <w:sz w:val="27"/>
          <w:szCs w:val="27"/>
          <w:lang w:val="vi-VN"/>
        </w:rPr>
        <w:t>thảo luận</w:t>
      </w:r>
      <w:r w:rsidR="008B5120" w:rsidRPr="0019429A">
        <w:rPr>
          <w:sz w:val="27"/>
          <w:szCs w:val="27"/>
          <w:lang w:val="vi-VN"/>
        </w:rPr>
        <w:t xml:space="preserve"> của Lãnh đạo UBND tỉnh tại </w:t>
      </w:r>
      <w:r w:rsidR="0056794A" w:rsidRPr="0019429A">
        <w:rPr>
          <w:sz w:val="27"/>
          <w:szCs w:val="27"/>
          <w:lang w:val="vi-VN"/>
        </w:rPr>
        <w:t>Hội thảo</w:t>
      </w:r>
      <w:r w:rsidR="008B5120" w:rsidRPr="0019429A">
        <w:rPr>
          <w:sz w:val="27"/>
          <w:szCs w:val="27"/>
          <w:lang w:val="vi-VN"/>
        </w:rPr>
        <w:t xml:space="preserve">, báo cáo Ủy ban nhân dân tỉnh (nếu có); (ii) </w:t>
      </w:r>
      <w:r w:rsidR="00363381" w:rsidRPr="0019429A">
        <w:rPr>
          <w:sz w:val="27"/>
          <w:szCs w:val="27"/>
          <w:lang w:val="vi-VN"/>
        </w:rPr>
        <w:t>l</w:t>
      </w:r>
      <w:r w:rsidR="008B5120" w:rsidRPr="0019429A">
        <w:rPr>
          <w:sz w:val="27"/>
          <w:szCs w:val="27"/>
          <w:lang w:val="vi-VN"/>
        </w:rPr>
        <w:t xml:space="preserve">iên hệ nhận tài liệu từ </w:t>
      </w:r>
      <w:r w:rsidR="0056794A" w:rsidRPr="0019429A">
        <w:rPr>
          <w:sz w:val="27"/>
          <w:szCs w:val="27"/>
          <w:lang w:val="vi-VN"/>
        </w:rPr>
        <w:t>Bộ Văn hóa, Thể thao và Du lịch để</w:t>
      </w:r>
      <w:r w:rsidR="008B5120" w:rsidRPr="0019429A">
        <w:rPr>
          <w:sz w:val="27"/>
          <w:szCs w:val="27"/>
          <w:lang w:val="vi-VN"/>
        </w:rPr>
        <w:t xml:space="preserve"> gửi các đại biểu tại điểm cầu tỉnh</w:t>
      </w:r>
      <w:r w:rsidR="0056794A" w:rsidRPr="0019429A">
        <w:rPr>
          <w:sz w:val="27"/>
          <w:szCs w:val="27"/>
          <w:lang w:val="vi-VN"/>
        </w:rPr>
        <w:t>;</w:t>
      </w:r>
      <w:r w:rsidR="008B5120" w:rsidRPr="0019429A">
        <w:rPr>
          <w:sz w:val="27"/>
          <w:szCs w:val="27"/>
          <w:lang w:val="vi-VN"/>
        </w:rPr>
        <w:t xml:space="preserve"> (iii) </w:t>
      </w:r>
      <w:r w:rsidR="00363381" w:rsidRPr="0019429A">
        <w:rPr>
          <w:sz w:val="27"/>
          <w:szCs w:val="27"/>
          <w:lang w:val="vi-VN"/>
        </w:rPr>
        <w:t>đ</w:t>
      </w:r>
      <w:r w:rsidR="008B5120" w:rsidRPr="0019429A">
        <w:rPr>
          <w:sz w:val="27"/>
          <w:szCs w:val="27"/>
          <w:lang w:val="vi-VN"/>
        </w:rPr>
        <w:t>ăng ký</w:t>
      </w:r>
      <w:r w:rsidR="0056794A" w:rsidRPr="0019429A">
        <w:rPr>
          <w:sz w:val="27"/>
          <w:szCs w:val="27"/>
          <w:lang w:val="vi-VN"/>
        </w:rPr>
        <w:t>, xác nhận thông tin tham dự</w:t>
      </w:r>
      <w:r w:rsidR="008B5120" w:rsidRPr="0019429A">
        <w:rPr>
          <w:sz w:val="27"/>
          <w:szCs w:val="27"/>
          <w:lang w:val="vi-VN"/>
        </w:rPr>
        <w:t xml:space="preserve"> </w:t>
      </w:r>
      <w:r w:rsidR="0056794A" w:rsidRPr="0019429A">
        <w:rPr>
          <w:sz w:val="27"/>
          <w:szCs w:val="27"/>
          <w:lang w:val="vi-VN"/>
        </w:rPr>
        <w:t>Hội thảo</w:t>
      </w:r>
      <w:r w:rsidR="008B5120" w:rsidRPr="0019429A">
        <w:rPr>
          <w:sz w:val="27"/>
          <w:szCs w:val="27"/>
          <w:lang w:val="vi-VN"/>
        </w:rPr>
        <w:t xml:space="preserve"> tại điểm cầu tỉnh; (iv) </w:t>
      </w:r>
      <w:r w:rsidR="00363381" w:rsidRPr="0019429A">
        <w:rPr>
          <w:sz w:val="27"/>
          <w:szCs w:val="27"/>
          <w:lang w:val="vi-VN"/>
        </w:rPr>
        <w:t>p</w:t>
      </w:r>
      <w:r w:rsidR="008B5120" w:rsidRPr="0019429A">
        <w:rPr>
          <w:sz w:val="27"/>
          <w:szCs w:val="27"/>
          <w:lang w:val="vi-VN"/>
        </w:rPr>
        <w:t>hối hợp với Trung tâm Công báo - Tin học tỉnh</w:t>
      </w:r>
      <w:r w:rsidR="0014487A" w:rsidRPr="0019429A">
        <w:rPr>
          <w:sz w:val="27"/>
          <w:szCs w:val="27"/>
          <w:lang w:val="vi-VN"/>
        </w:rPr>
        <w:t xml:space="preserve"> thuộc Văn phòng UBND tỉnh</w:t>
      </w:r>
      <w:r w:rsidR="008B5120" w:rsidRPr="0019429A">
        <w:rPr>
          <w:sz w:val="27"/>
          <w:szCs w:val="27"/>
          <w:lang w:val="vi-VN"/>
        </w:rPr>
        <w:t xml:space="preserve"> chuẩn bị hội trường và các điều kiện phục vụ Hội nghị.</w:t>
      </w:r>
    </w:p>
    <w:p w14:paraId="438C2314" w14:textId="55C26A87" w:rsidR="008B5120" w:rsidRPr="0019429A" w:rsidRDefault="005D75BB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4.2.</w:t>
      </w:r>
      <w:r w:rsidR="008B5120" w:rsidRPr="0019429A">
        <w:rPr>
          <w:sz w:val="27"/>
          <w:szCs w:val="27"/>
          <w:lang w:val="vi-VN"/>
        </w:rPr>
        <w:t xml:space="preserve"> Trung tâm Công báo - Tin học tỉnh: (i) </w:t>
      </w:r>
      <w:r w:rsidR="00363381" w:rsidRPr="0019429A">
        <w:rPr>
          <w:sz w:val="27"/>
          <w:szCs w:val="27"/>
          <w:lang w:val="vi-VN"/>
        </w:rPr>
        <w:t>c</w:t>
      </w:r>
      <w:r w:rsidR="008B5120" w:rsidRPr="0019429A">
        <w:rPr>
          <w:sz w:val="27"/>
          <w:szCs w:val="27"/>
          <w:lang w:val="vi-VN"/>
        </w:rPr>
        <w:t xml:space="preserve">huẩn bị phòng họp và các điều kiện khác phục vụ cuộc họp tại đầu cầu cấp tỉnh; (ii) </w:t>
      </w:r>
      <w:r w:rsidR="00363381" w:rsidRPr="0019429A">
        <w:rPr>
          <w:sz w:val="27"/>
          <w:szCs w:val="27"/>
          <w:lang w:val="vi-VN"/>
        </w:rPr>
        <w:t>l</w:t>
      </w:r>
      <w:r w:rsidR="008B5120" w:rsidRPr="0019429A">
        <w:rPr>
          <w:sz w:val="27"/>
          <w:szCs w:val="27"/>
          <w:lang w:val="vi-VN"/>
        </w:rPr>
        <w:t xml:space="preserve">iên hệ, kiểm tra kết nối đường truyền với </w:t>
      </w:r>
      <w:r w:rsidR="0056794A" w:rsidRPr="0019429A">
        <w:rPr>
          <w:sz w:val="27"/>
          <w:szCs w:val="27"/>
          <w:lang w:val="vi-VN"/>
        </w:rPr>
        <w:t>Bộ Văn hóa, Thể thao và Du lịch</w:t>
      </w:r>
      <w:r w:rsidR="008B5120" w:rsidRPr="0019429A">
        <w:rPr>
          <w:sz w:val="27"/>
          <w:szCs w:val="27"/>
          <w:lang w:val="vi-VN"/>
        </w:rPr>
        <w:t>.</w:t>
      </w:r>
    </w:p>
    <w:p w14:paraId="54BABE87" w14:textId="7CA7AA34" w:rsidR="00514F89" w:rsidRPr="0019429A" w:rsidRDefault="008B5120" w:rsidP="005306F6">
      <w:pPr>
        <w:pStyle w:val="Noidung"/>
        <w:spacing w:before="0" w:line="247" w:lineRule="auto"/>
        <w:ind w:firstLine="720"/>
        <w:rPr>
          <w:sz w:val="27"/>
          <w:szCs w:val="27"/>
          <w:lang w:val="vi-VN"/>
        </w:rPr>
      </w:pPr>
      <w:r w:rsidRPr="0019429A">
        <w:rPr>
          <w:sz w:val="27"/>
          <w:szCs w:val="27"/>
          <w:lang w:val="vi-VN"/>
        </w:rPr>
        <w:t>Đề nghị các đại biểu tham dự</w:t>
      </w:r>
      <w:r w:rsidR="0056794A" w:rsidRPr="0019429A">
        <w:rPr>
          <w:sz w:val="27"/>
          <w:szCs w:val="27"/>
          <w:lang w:val="vi-VN"/>
        </w:rPr>
        <w:t xml:space="preserve"> đầy đủ, </w:t>
      </w:r>
      <w:r w:rsidRPr="0019429A">
        <w:rPr>
          <w:sz w:val="27"/>
          <w:szCs w:val="27"/>
          <w:lang w:val="vi-VN"/>
        </w:rPr>
        <w:t>đúng thành phần và thời gian quy định./.</w:t>
      </w:r>
    </w:p>
    <w:p w14:paraId="77BEFD4A" w14:textId="77777777" w:rsidR="005306F6" w:rsidRPr="0019429A" w:rsidRDefault="005306F6" w:rsidP="005306F6">
      <w:pPr>
        <w:pStyle w:val="Noidung"/>
        <w:spacing w:before="0" w:line="247" w:lineRule="auto"/>
        <w:ind w:firstLine="720"/>
        <w:rPr>
          <w:spacing w:val="-8"/>
          <w:sz w:val="11"/>
          <w:szCs w:val="11"/>
          <w:lang w:val="vi-V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56D54" w:rsidRPr="00097295" w14:paraId="01ECFAB6" w14:textId="77777777" w:rsidTr="00964750">
        <w:trPr>
          <w:trHeight w:val="340"/>
        </w:trPr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EEBF89" w14:textId="77777777" w:rsidR="00656D54" w:rsidRPr="00E655D3" w:rsidRDefault="00E655D3" w:rsidP="00E655D3">
            <w:pPr>
              <w:jc w:val="left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Nơi nhận: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636DDF0" w14:textId="7643EE23" w:rsidR="00656D54" w:rsidRPr="005306F6" w:rsidRDefault="008B5120" w:rsidP="00A03AEE">
            <w:pPr>
              <w:jc w:val="center"/>
              <w:rPr>
                <w:sz w:val="26"/>
                <w:szCs w:val="26"/>
              </w:rPr>
            </w:pPr>
            <w:r w:rsidRPr="005306F6">
              <w:rPr>
                <w:b/>
                <w:sz w:val="26"/>
                <w:szCs w:val="26"/>
                <w:lang w:val="en-US"/>
              </w:rPr>
              <w:t>TL. CHỦ TỊCH</w:t>
            </w:r>
          </w:p>
        </w:tc>
      </w:tr>
      <w:tr w:rsidR="008B5120" w:rsidRPr="00097295" w14:paraId="56021C34" w14:textId="77777777" w:rsidTr="00964750">
        <w:trPr>
          <w:trHeight w:val="340"/>
        </w:trPr>
        <w:tc>
          <w:tcPr>
            <w:tcW w:w="453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39085ED9" w14:textId="77777777" w:rsidR="008B5120" w:rsidRPr="0056794A" w:rsidRDefault="008B5120" w:rsidP="008B5120">
            <w:pPr>
              <w:jc w:val="left"/>
              <w:rPr>
                <w:sz w:val="22"/>
                <w:szCs w:val="22"/>
              </w:rPr>
            </w:pPr>
            <w:r w:rsidRPr="008B5120">
              <w:rPr>
                <w:sz w:val="22"/>
                <w:szCs w:val="22"/>
              </w:rPr>
              <w:t>- Như thành phần mời;</w:t>
            </w:r>
          </w:p>
          <w:p w14:paraId="3EDBD0A9" w14:textId="20061D41" w:rsidR="0014487A" w:rsidRPr="0056794A" w:rsidRDefault="0014487A" w:rsidP="008B5120">
            <w:pPr>
              <w:jc w:val="left"/>
              <w:rPr>
                <w:sz w:val="22"/>
                <w:szCs w:val="22"/>
              </w:rPr>
            </w:pPr>
            <w:r w:rsidRPr="0056794A">
              <w:rPr>
                <w:sz w:val="22"/>
                <w:szCs w:val="22"/>
              </w:rPr>
              <w:t>- Chủ tịch, Phó Chủ tịch UBND tỉnh;</w:t>
            </w:r>
          </w:p>
          <w:p w14:paraId="145AFD33" w14:textId="5683E81F" w:rsidR="0014487A" w:rsidRPr="0056794A" w:rsidRDefault="0014487A" w:rsidP="008B5120">
            <w:pPr>
              <w:jc w:val="left"/>
              <w:rPr>
                <w:sz w:val="22"/>
                <w:szCs w:val="22"/>
              </w:rPr>
            </w:pPr>
            <w:r w:rsidRPr="0056794A">
              <w:rPr>
                <w:sz w:val="22"/>
                <w:szCs w:val="22"/>
              </w:rPr>
              <w:t>- Chánh VP, PCVP Trần Tuấn Nghĩa:</w:t>
            </w:r>
          </w:p>
          <w:p w14:paraId="112B6B6C" w14:textId="77777777" w:rsidR="008B5120" w:rsidRPr="008B5120" w:rsidRDefault="008B5120" w:rsidP="008B5120">
            <w:pPr>
              <w:jc w:val="left"/>
              <w:rPr>
                <w:sz w:val="22"/>
                <w:szCs w:val="22"/>
              </w:rPr>
            </w:pPr>
            <w:r w:rsidRPr="008B5120">
              <w:rPr>
                <w:sz w:val="22"/>
                <w:szCs w:val="22"/>
              </w:rPr>
              <w:t>- Trung tâm CB-TH tỉnh;</w:t>
            </w:r>
          </w:p>
          <w:p w14:paraId="49C4D7BD" w14:textId="77777777" w:rsidR="008B5120" w:rsidRPr="008B5120" w:rsidRDefault="008B5120" w:rsidP="008B5120">
            <w:pPr>
              <w:jc w:val="left"/>
              <w:rPr>
                <w:sz w:val="22"/>
                <w:szCs w:val="22"/>
              </w:rPr>
            </w:pPr>
            <w:r w:rsidRPr="008B5120">
              <w:rPr>
                <w:sz w:val="22"/>
                <w:szCs w:val="22"/>
              </w:rPr>
              <w:t>- Phòng QT-TV (để bố trí);</w:t>
            </w:r>
          </w:p>
          <w:p w14:paraId="55147A88" w14:textId="540B3045" w:rsidR="008B5120" w:rsidRDefault="008B5120" w:rsidP="0056794A">
            <w:pPr>
              <w:tabs>
                <w:tab w:val="center" w:pos="1985"/>
                <w:tab w:val="right" w:pos="8789"/>
              </w:tabs>
              <w:jc w:val="left"/>
              <w:rPr>
                <w:b/>
                <w:i/>
                <w:sz w:val="24"/>
                <w:lang w:val="en-US"/>
              </w:rPr>
            </w:pPr>
            <w:r w:rsidRPr="008B5120">
              <w:rPr>
                <w:sz w:val="22"/>
                <w:szCs w:val="22"/>
              </w:rPr>
              <w:t xml:space="preserve">- Lưu: VT, </w:t>
            </w:r>
            <w:r w:rsidR="005D75BB" w:rsidRPr="005D75BB">
              <w:rPr>
                <w:sz w:val="22"/>
                <w:szCs w:val="22"/>
                <w:lang w:val="en-US"/>
              </w:rPr>
              <w:t>VX</w:t>
            </w:r>
            <w:r w:rsidR="005D75BB" w:rsidRPr="005D75BB">
              <w:rPr>
                <w:sz w:val="22"/>
                <w:szCs w:val="22"/>
                <w:vertAlign w:val="subscript"/>
                <w:lang w:val="en-US"/>
              </w:rPr>
              <w:t>3</w:t>
            </w:r>
            <w:r w:rsidR="005D75BB">
              <w:rPr>
                <w:sz w:val="22"/>
                <w:szCs w:val="22"/>
                <w:vertAlign w:val="subscript"/>
                <w:lang w:val="en-US"/>
              </w:rPr>
              <w:t>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2E2025E" w14:textId="77777777" w:rsidR="008B5120" w:rsidRPr="005306F6" w:rsidRDefault="008B5120" w:rsidP="008B512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306F6">
              <w:rPr>
                <w:b/>
                <w:sz w:val="26"/>
                <w:szCs w:val="26"/>
                <w:lang w:val="en-US"/>
              </w:rPr>
              <w:t>KT. CHÁNH VĂN PHÒNG</w:t>
            </w:r>
          </w:p>
          <w:p w14:paraId="0DAD8CE0" w14:textId="2381A7BE" w:rsidR="008B5120" w:rsidRPr="005306F6" w:rsidRDefault="008B5120" w:rsidP="008B512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306F6">
              <w:rPr>
                <w:b/>
                <w:sz w:val="26"/>
                <w:szCs w:val="26"/>
                <w:lang w:val="en-US"/>
              </w:rPr>
              <w:t>PHÓ CHÁNH VĂN PHÒNG</w:t>
            </w:r>
          </w:p>
        </w:tc>
      </w:tr>
      <w:tr w:rsidR="008B5120" w:rsidRPr="00097295" w14:paraId="1765BC15" w14:textId="77777777" w:rsidTr="00964750">
        <w:trPr>
          <w:trHeight w:val="1701"/>
        </w:trPr>
        <w:tc>
          <w:tcPr>
            <w:tcW w:w="4536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5922F78" w14:textId="0EF07014" w:rsidR="008B5120" w:rsidRPr="00E06E91" w:rsidRDefault="008B5120" w:rsidP="008B5120">
            <w:pPr>
              <w:tabs>
                <w:tab w:val="center" w:pos="1985"/>
                <w:tab w:val="right" w:pos="8789"/>
              </w:tabs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2D7D5E" w14:textId="77777777" w:rsidR="005D75BB" w:rsidRDefault="005D75BB" w:rsidP="005306F6">
            <w:pPr>
              <w:rPr>
                <w:b/>
                <w:lang w:val="en-US"/>
              </w:rPr>
            </w:pPr>
          </w:p>
          <w:p w14:paraId="32813311" w14:textId="77777777" w:rsidR="00964750" w:rsidRDefault="00964750" w:rsidP="005306F6">
            <w:pPr>
              <w:rPr>
                <w:b/>
                <w:lang w:val="en-US"/>
              </w:rPr>
            </w:pPr>
          </w:p>
          <w:p w14:paraId="4D57E15A" w14:textId="77777777" w:rsidR="00964750" w:rsidRDefault="00964750" w:rsidP="005306F6">
            <w:pPr>
              <w:rPr>
                <w:b/>
                <w:lang w:val="en-US"/>
              </w:rPr>
            </w:pPr>
          </w:p>
          <w:p w14:paraId="581A2EDA" w14:textId="77777777" w:rsidR="00964750" w:rsidRDefault="00964750" w:rsidP="005306F6">
            <w:pPr>
              <w:rPr>
                <w:b/>
                <w:lang w:val="en-US"/>
              </w:rPr>
            </w:pPr>
          </w:p>
          <w:p w14:paraId="4433EF07" w14:textId="36674721" w:rsidR="00964750" w:rsidRPr="00DA7451" w:rsidRDefault="00964750" w:rsidP="005306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Trần Tuấn Nghĩa</w:t>
            </w:r>
          </w:p>
        </w:tc>
      </w:tr>
      <w:tr w:rsidR="00656D54" w:rsidRPr="00097295" w14:paraId="1E7FB1D1" w14:textId="77777777" w:rsidTr="00964750">
        <w:trPr>
          <w:trHeight w:val="340"/>
        </w:trPr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14:paraId="34ED319E" w14:textId="77777777" w:rsidR="00656D54" w:rsidRPr="00097295" w:rsidRDefault="00656D54" w:rsidP="00656D54">
            <w:pPr>
              <w:tabs>
                <w:tab w:val="center" w:pos="1985"/>
                <w:tab w:val="right" w:pos="8789"/>
              </w:tabs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0A9558E3" w14:textId="7AA740A8" w:rsidR="00656D54" w:rsidRPr="00AB3FFA" w:rsidRDefault="00656D54" w:rsidP="00964750"/>
        </w:tc>
      </w:tr>
    </w:tbl>
    <w:p w14:paraId="23D55EFE" w14:textId="77777777" w:rsidR="00D00B59" w:rsidRPr="00656D54" w:rsidRDefault="00D00B59" w:rsidP="001530A5">
      <w:pPr>
        <w:tabs>
          <w:tab w:val="center" w:pos="1985"/>
          <w:tab w:val="right" w:pos="8789"/>
        </w:tabs>
        <w:rPr>
          <w:sz w:val="2"/>
          <w:szCs w:val="2"/>
          <w:lang w:val="en-US"/>
        </w:rPr>
      </w:pPr>
    </w:p>
    <w:sectPr w:rsidR="00D00B59" w:rsidRPr="00656D54" w:rsidSect="0060178E">
      <w:headerReference w:type="default" r:id="rId7"/>
      <w:pgSz w:w="11907" w:h="16840" w:code="9"/>
      <w:pgMar w:top="851" w:right="964" w:bottom="510" w:left="1588" w:header="56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3861" w14:textId="77777777" w:rsidR="00177245" w:rsidRDefault="00177245" w:rsidP="00C523C4">
      <w:r>
        <w:separator/>
      </w:r>
    </w:p>
  </w:endnote>
  <w:endnote w:type="continuationSeparator" w:id="0">
    <w:p w14:paraId="777B7F90" w14:textId="77777777" w:rsidR="00177245" w:rsidRDefault="00177245" w:rsidP="00C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4B20" w14:textId="77777777" w:rsidR="00177245" w:rsidRDefault="00177245" w:rsidP="00C523C4">
      <w:r>
        <w:separator/>
      </w:r>
    </w:p>
  </w:footnote>
  <w:footnote w:type="continuationSeparator" w:id="0">
    <w:p w14:paraId="2D44C354" w14:textId="77777777" w:rsidR="00177245" w:rsidRDefault="00177245" w:rsidP="00C5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1624" w14:textId="77777777" w:rsidR="00C523C4" w:rsidRDefault="00C523C4" w:rsidP="00C523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03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0A08"/>
    <w:multiLevelType w:val="hybridMultilevel"/>
    <w:tmpl w:val="64C44916"/>
    <w:lvl w:ilvl="0" w:tplc="04F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103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08"/>
    <w:rsid w:val="00034663"/>
    <w:rsid w:val="00054347"/>
    <w:rsid w:val="0005701B"/>
    <w:rsid w:val="00070C08"/>
    <w:rsid w:val="00095CE5"/>
    <w:rsid w:val="00096842"/>
    <w:rsid w:val="000C5E9E"/>
    <w:rsid w:val="000D199D"/>
    <w:rsid w:val="001058AF"/>
    <w:rsid w:val="0014487A"/>
    <w:rsid w:val="001530A5"/>
    <w:rsid w:val="00156D35"/>
    <w:rsid w:val="00173D0A"/>
    <w:rsid w:val="00177245"/>
    <w:rsid w:val="001915F9"/>
    <w:rsid w:val="0019429A"/>
    <w:rsid w:val="001A4257"/>
    <w:rsid w:val="001B53E7"/>
    <w:rsid w:val="002036BA"/>
    <w:rsid w:val="00232193"/>
    <w:rsid w:val="002614EE"/>
    <w:rsid w:val="00267694"/>
    <w:rsid w:val="00286C31"/>
    <w:rsid w:val="002A1AE9"/>
    <w:rsid w:val="00303C5C"/>
    <w:rsid w:val="003614A6"/>
    <w:rsid w:val="00363381"/>
    <w:rsid w:val="0038257D"/>
    <w:rsid w:val="003B418B"/>
    <w:rsid w:val="003F0441"/>
    <w:rsid w:val="004502D8"/>
    <w:rsid w:val="00480053"/>
    <w:rsid w:val="00491651"/>
    <w:rsid w:val="004E54A5"/>
    <w:rsid w:val="004F568D"/>
    <w:rsid w:val="00514F89"/>
    <w:rsid w:val="00523263"/>
    <w:rsid w:val="005257F8"/>
    <w:rsid w:val="005306F6"/>
    <w:rsid w:val="00553B88"/>
    <w:rsid w:val="00566F9C"/>
    <w:rsid w:val="0056794A"/>
    <w:rsid w:val="005A2FB8"/>
    <w:rsid w:val="005D75BB"/>
    <w:rsid w:val="005E5F51"/>
    <w:rsid w:val="005E682D"/>
    <w:rsid w:val="005F43F7"/>
    <w:rsid w:val="0060178E"/>
    <w:rsid w:val="00603487"/>
    <w:rsid w:val="00654590"/>
    <w:rsid w:val="00656D54"/>
    <w:rsid w:val="00664240"/>
    <w:rsid w:val="00676488"/>
    <w:rsid w:val="006E3050"/>
    <w:rsid w:val="006E6AB6"/>
    <w:rsid w:val="00757FED"/>
    <w:rsid w:val="007661AD"/>
    <w:rsid w:val="00787CB7"/>
    <w:rsid w:val="0079335E"/>
    <w:rsid w:val="0079448B"/>
    <w:rsid w:val="007951A0"/>
    <w:rsid w:val="00823A11"/>
    <w:rsid w:val="00824FA1"/>
    <w:rsid w:val="00826A6E"/>
    <w:rsid w:val="008404FE"/>
    <w:rsid w:val="008458DA"/>
    <w:rsid w:val="00853A9C"/>
    <w:rsid w:val="00857E74"/>
    <w:rsid w:val="00896E74"/>
    <w:rsid w:val="008B5120"/>
    <w:rsid w:val="008D7C61"/>
    <w:rsid w:val="008E003E"/>
    <w:rsid w:val="008E3077"/>
    <w:rsid w:val="00914A2E"/>
    <w:rsid w:val="0093042C"/>
    <w:rsid w:val="00964750"/>
    <w:rsid w:val="009B52AA"/>
    <w:rsid w:val="009D6CA9"/>
    <w:rsid w:val="00A03AEE"/>
    <w:rsid w:val="00A13877"/>
    <w:rsid w:val="00AD351B"/>
    <w:rsid w:val="00BA62DE"/>
    <w:rsid w:val="00BB720E"/>
    <w:rsid w:val="00C14382"/>
    <w:rsid w:val="00C23873"/>
    <w:rsid w:val="00C3406D"/>
    <w:rsid w:val="00C523C4"/>
    <w:rsid w:val="00C721B6"/>
    <w:rsid w:val="00C773BD"/>
    <w:rsid w:val="00C8266E"/>
    <w:rsid w:val="00CC4D36"/>
    <w:rsid w:val="00CC6AE7"/>
    <w:rsid w:val="00CF4B59"/>
    <w:rsid w:val="00D00083"/>
    <w:rsid w:val="00D00B59"/>
    <w:rsid w:val="00D01E38"/>
    <w:rsid w:val="00D12806"/>
    <w:rsid w:val="00D165CF"/>
    <w:rsid w:val="00D44BAC"/>
    <w:rsid w:val="00D54C39"/>
    <w:rsid w:val="00D6132C"/>
    <w:rsid w:val="00D75964"/>
    <w:rsid w:val="00DA534B"/>
    <w:rsid w:val="00DA7451"/>
    <w:rsid w:val="00DE4042"/>
    <w:rsid w:val="00DF00D3"/>
    <w:rsid w:val="00DF0AE0"/>
    <w:rsid w:val="00E06E91"/>
    <w:rsid w:val="00E22EC3"/>
    <w:rsid w:val="00E6142A"/>
    <w:rsid w:val="00E655D3"/>
    <w:rsid w:val="00E86B74"/>
    <w:rsid w:val="00ED3CDC"/>
    <w:rsid w:val="00F16822"/>
    <w:rsid w:val="00F50FDC"/>
    <w:rsid w:val="00F6499E"/>
    <w:rsid w:val="00F82DDC"/>
    <w:rsid w:val="00F85BDF"/>
    <w:rsid w:val="00FA05A8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EA63"/>
  <w15:chartTrackingRefBased/>
  <w15:docId w15:val="{0336E8D0-BE23-47F4-8FD7-F9013F10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11"/>
    <w:pPr>
      <w:jc w:val="both"/>
    </w:pPr>
    <w:rPr>
      <w:rFonts w:eastAsia="Times New Roman"/>
      <w:sz w:val="28"/>
      <w:szCs w:val="24"/>
      <w:lang w:val="vi-VN" w:eastAsia="vi-VN"/>
    </w:rPr>
  </w:style>
  <w:style w:type="paragraph" w:styleId="Heading1">
    <w:name w:val="heading 1"/>
    <w:basedOn w:val="Noidung"/>
    <w:next w:val="Normal"/>
    <w:link w:val="Heading1Char"/>
    <w:uiPriority w:val="9"/>
    <w:qFormat/>
    <w:rsid w:val="00F6499E"/>
    <w:pPr>
      <w:spacing w:before="720" w:after="360"/>
      <w:ind w:firstLine="0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842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530A5"/>
    <w:pPr>
      <w:jc w:val="center"/>
    </w:pPr>
    <w:rPr>
      <w:b/>
      <w:i/>
      <w:sz w:val="24"/>
      <w:szCs w:val="20"/>
      <w:lang w:val="en-US" w:eastAsia="en-US"/>
    </w:rPr>
  </w:style>
  <w:style w:type="character" w:customStyle="1" w:styleId="BodyText3Char">
    <w:name w:val="Body Text 3 Char"/>
    <w:link w:val="BodyText3"/>
    <w:semiHidden/>
    <w:rsid w:val="001530A5"/>
    <w:rPr>
      <w:rFonts w:eastAsia="Times New Roman"/>
      <w:b/>
      <w:i/>
      <w:sz w:val="24"/>
      <w:lang w:val="en-US" w:eastAsia="en-US"/>
    </w:rPr>
  </w:style>
  <w:style w:type="paragraph" w:customStyle="1" w:styleId="Noidung">
    <w:name w:val="Noi dung"/>
    <w:basedOn w:val="Normal"/>
    <w:qFormat/>
    <w:rsid w:val="0056794A"/>
    <w:pPr>
      <w:widowControl w:val="0"/>
      <w:spacing w:before="60"/>
      <w:ind w:firstLine="567"/>
    </w:pPr>
    <w:rPr>
      <w:lang w:val="en-US"/>
    </w:rPr>
  </w:style>
  <w:style w:type="character" w:customStyle="1" w:styleId="Heading1Char">
    <w:name w:val="Heading 1 Char"/>
    <w:link w:val="Heading1"/>
    <w:uiPriority w:val="9"/>
    <w:rsid w:val="00F6499E"/>
    <w:rPr>
      <w:rFonts w:eastAsia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23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3C4"/>
    <w:rPr>
      <w:rFonts w:eastAsia="Times New Roman"/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523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23C4"/>
    <w:rPr>
      <w:rFonts w:eastAsia="Times New Roman"/>
      <w:sz w:val="28"/>
      <w:szCs w:val="24"/>
      <w:lang w:val="vi-VN" w:eastAsia="vi-VN"/>
    </w:rPr>
  </w:style>
  <w:style w:type="paragraph" w:styleId="Revision">
    <w:name w:val="Revision"/>
    <w:hidden/>
    <w:uiPriority w:val="99"/>
    <w:semiHidden/>
    <w:rsid w:val="00C8266E"/>
    <w:rPr>
      <w:rFonts w:eastAsia="Times New Roman"/>
      <w:sz w:val="28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M&#7851;u%20V&#259;n%20b&#7843;n\Mau%20Giay%20mo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Giay moi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cp:lastModifiedBy>TPC</cp:lastModifiedBy>
  <cp:revision>2</cp:revision>
  <cp:lastPrinted>2025-02-26T16:12:00Z</cp:lastPrinted>
  <dcterms:created xsi:type="dcterms:W3CDTF">2025-02-26T16:28:00Z</dcterms:created>
  <dcterms:modified xsi:type="dcterms:W3CDTF">2025-02-26T16:28:00Z</dcterms:modified>
</cp:coreProperties>
</file>