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800F4F" w:rsidRPr="00FC69B9" w14:paraId="2E6CD08A" w14:textId="77777777" w:rsidTr="00E52FD0"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1C7D4E" w14:textId="77777777" w:rsidR="00800F4F" w:rsidRPr="003E0978" w:rsidRDefault="00800F4F" w:rsidP="00E52FD0">
            <w:pPr>
              <w:widowControl w:val="0"/>
              <w:jc w:val="center"/>
              <w:rPr>
                <w:b/>
                <w:spacing w:val="-18"/>
                <w:w w:val="99"/>
                <w:sz w:val="27"/>
                <w:szCs w:val="27"/>
              </w:rPr>
            </w:pPr>
            <w:r w:rsidRPr="003E0978">
              <w:rPr>
                <w:b/>
                <w:spacing w:val="-6"/>
                <w:sz w:val="27"/>
                <w:szCs w:val="27"/>
              </w:rPr>
              <w:t>ỦY BAN NHÂN DÂN</w:t>
            </w:r>
            <w:r w:rsidRPr="003E0978">
              <w:rPr>
                <w:b/>
                <w:spacing w:val="-6"/>
                <w:sz w:val="27"/>
                <w:szCs w:val="27"/>
              </w:rPr>
              <w:br/>
              <w:t>TỈNH HÀ TĨNH</w:t>
            </w:r>
          </w:p>
          <w:p w14:paraId="15FFEBAF" w14:textId="77777777" w:rsidR="00800F4F" w:rsidRPr="00FC69B9" w:rsidRDefault="00E82921" w:rsidP="00E52FD0">
            <w:pPr>
              <w:widowControl w:val="0"/>
              <w:jc w:val="center"/>
              <w:rPr>
                <w:spacing w:val="-24"/>
                <w:w w:val="90"/>
                <w:sz w:val="2"/>
                <w:szCs w:val="2"/>
                <w:lang w:val="en-US"/>
              </w:rPr>
            </w:pPr>
            <w:r w:rsidRPr="00FC69B9">
              <w:rPr>
                <w:noProof/>
                <w:spacing w:val="-24"/>
                <w:w w:val="90"/>
                <w:sz w:val="2"/>
                <w:szCs w:val="2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2FB58389" wp14:editId="6183E593">
                      <wp:extent cx="720090" cy="635"/>
                      <wp:effectExtent l="7620" t="9525" r="5715" b="9525"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37C8906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Xk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  <w:tcMar>
              <w:left w:w="0" w:type="dxa"/>
              <w:right w:w="0" w:type="dxa"/>
            </w:tcMar>
          </w:tcPr>
          <w:p w14:paraId="160163F4" w14:textId="77777777" w:rsidR="00800F4F" w:rsidRPr="00AF0DB0" w:rsidRDefault="00800F4F" w:rsidP="00E52FD0">
            <w:pPr>
              <w:widowControl w:val="0"/>
              <w:tabs>
                <w:tab w:val="center" w:pos="6521"/>
              </w:tabs>
              <w:jc w:val="center"/>
              <w:rPr>
                <w:b/>
                <w:sz w:val="27"/>
                <w:szCs w:val="27"/>
                <w:lang w:val="en-US"/>
              </w:rPr>
            </w:pPr>
            <w:r w:rsidRPr="00AF0DB0">
              <w:rPr>
                <w:b/>
                <w:sz w:val="27"/>
                <w:szCs w:val="27"/>
              </w:rPr>
              <w:t>CỘNG HÒA XÃ HỘI CHỦ NGHĨA VIỆT NAM</w:t>
            </w:r>
          </w:p>
          <w:p w14:paraId="4E645724" w14:textId="77777777" w:rsidR="00800F4F" w:rsidRPr="00097295" w:rsidRDefault="00800F4F" w:rsidP="00E52FD0">
            <w:pPr>
              <w:widowControl w:val="0"/>
              <w:tabs>
                <w:tab w:val="center" w:pos="6521"/>
              </w:tabs>
              <w:jc w:val="center"/>
              <w:rPr>
                <w:b/>
                <w:szCs w:val="28"/>
                <w:lang w:val="en-US"/>
              </w:rPr>
            </w:pPr>
            <w:r w:rsidRPr="00097295">
              <w:rPr>
                <w:b/>
                <w:szCs w:val="28"/>
              </w:rPr>
              <w:t>Độc lập - Tự do - Hạnh phúc</w:t>
            </w:r>
          </w:p>
          <w:p w14:paraId="7A6FCF33" w14:textId="77777777" w:rsidR="00800F4F" w:rsidRPr="00FC69B9" w:rsidRDefault="00E82921" w:rsidP="00E52FD0">
            <w:pPr>
              <w:widowControl w:val="0"/>
              <w:tabs>
                <w:tab w:val="center" w:pos="6521"/>
              </w:tabs>
              <w:jc w:val="center"/>
              <w:rPr>
                <w:spacing w:val="-24"/>
                <w:w w:val="90"/>
                <w:sz w:val="2"/>
                <w:szCs w:val="2"/>
                <w:lang w:val="en-US"/>
              </w:rPr>
            </w:pPr>
            <w:r w:rsidRPr="00FC69B9">
              <w:rPr>
                <w:noProof/>
                <w:spacing w:val="-24"/>
                <w:w w:val="90"/>
                <w:sz w:val="2"/>
                <w:szCs w:val="2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1C0B2B32" wp14:editId="7384DB20">
                      <wp:extent cx="2160270" cy="635"/>
                      <wp:effectExtent l="0" t="0" r="11430" b="1841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D84D01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0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">
                      <w10:anchorlock/>
                    </v:line>
                  </w:pict>
                </mc:Fallback>
              </mc:AlternateContent>
            </w:r>
          </w:p>
        </w:tc>
      </w:tr>
      <w:tr w:rsidR="00800F4F" w:rsidRPr="00651D6A" w14:paraId="0BA0E0AE" w14:textId="77777777" w:rsidTr="00E52FD0">
        <w:trPr>
          <w:trHeight w:val="454"/>
        </w:trPr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8FF19" w14:textId="77777777" w:rsidR="00800F4F" w:rsidRPr="00800F4F" w:rsidRDefault="00800F4F" w:rsidP="00800F4F">
            <w:pPr>
              <w:widowControl w:val="0"/>
              <w:spacing w:before="180"/>
              <w:jc w:val="center"/>
              <w:rPr>
                <w:sz w:val="26"/>
                <w:szCs w:val="26"/>
                <w:lang w:val="en-US"/>
              </w:rPr>
            </w:pPr>
            <w:r w:rsidRPr="00BD4907">
              <w:rPr>
                <w:sz w:val="26"/>
                <w:szCs w:val="26"/>
                <w:lang w:val="en-US"/>
              </w:rPr>
              <w:t>Số:</w:t>
            </w:r>
            <w:r w:rsidRPr="002A683F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        </w:t>
            </w:r>
            <w:r w:rsidRPr="00BD4907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GM-UBND</w:t>
            </w:r>
          </w:p>
        </w:tc>
        <w:tc>
          <w:tcPr>
            <w:tcW w:w="5670" w:type="dxa"/>
            <w:shd w:val="clear" w:color="auto" w:fill="auto"/>
            <w:tcMar>
              <w:left w:w="0" w:type="dxa"/>
              <w:right w:w="0" w:type="dxa"/>
            </w:tcMar>
          </w:tcPr>
          <w:p w14:paraId="65AF2810" w14:textId="03FD7B88" w:rsidR="00800F4F" w:rsidRPr="00B755CB" w:rsidRDefault="009B3C25" w:rsidP="00E52FD0">
            <w:pPr>
              <w:tabs>
                <w:tab w:val="left" w:pos="420"/>
                <w:tab w:val="right" w:pos="8789"/>
              </w:tabs>
              <w:spacing w:before="240"/>
              <w:jc w:val="center"/>
              <w:rPr>
                <w:b/>
                <w:spacing w:val="-24"/>
                <w:sz w:val="26"/>
                <w:szCs w:val="26"/>
                <w:lang w:val="en-US"/>
              </w:rPr>
            </w:pPr>
            <w:r>
              <w:rPr>
                <w:i/>
                <w:szCs w:val="28"/>
                <w:lang w:val="en-US"/>
              </w:rPr>
              <w:t xml:space="preserve">    </w:t>
            </w:r>
            <w:r w:rsidR="00800F4F" w:rsidRPr="00097295">
              <w:rPr>
                <w:i/>
                <w:szCs w:val="28"/>
              </w:rPr>
              <w:t>Hà Tĩnh, ngày</w:t>
            </w:r>
            <w:r w:rsidR="00800F4F" w:rsidRPr="00BD4907">
              <w:rPr>
                <w:i/>
                <w:szCs w:val="28"/>
              </w:rPr>
              <w:t xml:space="preserve"> </w:t>
            </w:r>
            <w:r w:rsidR="00800F4F">
              <w:rPr>
                <w:i/>
                <w:szCs w:val="28"/>
                <w:lang w:val="en-US"/>
              </w:rPr>
              <w:t xml:space="preserve">     </w:t>
            </w:r>
            <w:r w:rsidR="00800F4F" w:rsidRPr="00097295">
              <w:rPr>
                <w:i/>
                <w:szCs w:val="28"/>
              </w:rPr>
              <w:t>tháng</w:t>
            </w:r>
            <w:r w:rsidR="00800F4F" w:rsidRPr="00BD4907">
              <w:rPr>
                <w:i/>
                <w:szCs w:val="28"/>
              </w:rPr>
              <w:t xml:space="preserve"> </w:t>
            </w:r>
            <w:r w:rsidR="00800F4F">
              <w:rPr>
                <w:i/>
                <w:szCs w:val="28"/>
                <w:lang w:val="en-US"/>
              </w:rPr>
              <w:t xml:space="preserve">     </w:t>
            </w:r>
            <w:r w:rsidR="00800F4F" w:rsidRPr="00BD4907">
              <w:rPr>
                <w:i/>
                <w:szCs w:val="28"/>
              </w:rPr>
              <w:t xml:space="preserve"> </w:t>
            </w:r>
            <w:r w:rsidR="00800F4F">
              <w:rPr>
                <w:i/>
                <w:szCs w:val="28"/>
              </w:rPr>
              <w:t>năm 2024</w:t>
            </w:r>
          </w:p>
        </w:tc>
      </w:tr>
    </w:tbl>
    <w:p w14:paraId="35D83825" w14:textId="3B6FEDBA" w:rsidR="00D165CF" w:rsidRPr="00C97624" w:rsidRDefault="00D165CF" w:rsidP="00D165CF">
      <w:pPr>
        <w:pStyle w:val="Heading1"/>
        <w:widowControl w:val="0"/>
        <w:spacing w:before="600"/>
        <w:contextualSpacing/>
        <w:rPr>
          <w:lang w:val="vi-VN"/>
        </w:rPr>
      </w:pPr>
      <w:r w:rsidRPr="00C97624">
        <w:rPr>
          <w:lang w:val="vi-VN"/>
        </w:rPr>
        <w:t>GIẤY MỜI</w:t>
      </w:r>
      <w:r w:rsidR="00800F4F" w:rsidRPr="00C97624">
        <w:rPr>
          <w:lang w:val="vi-VN"/>
        </w:rPr>
        <w:br/>
        <w:t xml:space="preserve">Họp nghe báo cáo kịch bản các Chương trình nghệ thuật </w:t>
      </w:r>
      <w:r w:rsidR="00800F4F" w:rsidRPr="00C97624">
        <w:rPr>
          <w:lang w:val="vi-VN"/>
        </w:rPr>
        <w:br/>
      </w:r>
      <w:r w:rsidR="009B3C25" w:rsidRPr="00C97624">
        <w:rPr>
          <w:lang w:val="vi-VN"/>
        </w:rPr>
        <w:t>tại</w:t>
      </w:r>
      <w:r w:rsidR="00C97624" w:rsidRPr="00C97624">
        <w:rPr>
          <w:lang w:val="vi-VN"/>
        </w:rPr>
        <w:t xml:space="preserve"> Lễ kỷ niệm 110 năm Ngày sinh Lý Tự Trọng và</w:t>
      </w:r>
      <w:r w:rsidR="009B3C25" w:rsidRPr="00C97624">
        <w:rPr>
          <w:lang w:val="vi-VN"/>
        </w:rPr>
        <w:t xml:space="preserve"> Lễ </w:t>
      </w:r>
      <w:r w:rsidR="009B3C25" w:rsidRPr="009B3C25">
        <w:rPr>
          <w:lang w:val="vi-VN"/>
        </w:rPr>
        <w:t>kỷ niệm 300 năm Ngày sinh Hải Thượng Lãn Ông Lê Hữu Trác</w:t>
      </w:r>
      <w:r w:rsidR="009B3C25" w:rsidRPr="00C97624">
        <w:rPr>
          <w:lang w:val="vi-VN"/>
        </w:rPr>
        <w:t xml:space="preserve"> </w:t>
      </w:r>
    </w:p>
    <w:p w14:paraId="081B6728" w14:textId="1E24CE3E" w:rsidR="007A3666" w:rsidRPr="00A02E43" w:rsidRDefault="00E82921" w:rsidP="00A02E43">
      <w:pPr>
        <w:pStyle w:val="Heading1"/>
        <w:widowControl w:val="0"/>
        <w:spacing w:before="600"/>
        <w:contextualSpacing/>
        <w:rPr>
          <w:sz w:val="2"/>
          <w:szCs w:val="2"/>
        </w:rPr>
      </w:pPr>
      <w:r w:rsidRPr="00D165CF">
        <w:rPr>
          <w:noProof/>
          <w:sz w:val="2"/>
          <w:szCs w:val="2"/>
        </w:rPr>
        <mc:AlternateContent>
          <mc:Choice Requires="wps">
            <w:drawing>
              <wp:inline distT="0" distB="0" distL="0" distR="0" wp14:anchorId="4AD76325" wp14:editId="708D134F">
                <wp:extent cx="1131067" cy="0"/>
                <wp:effectExtent l="0" t="0" r="0" b="0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106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1CBA392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9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">
                <w10:anchorlock/>
              </v:line>
            </w:pict>
          </mc:Fallback>
        </mc:AlternateContent>
      </w:r>
    </w:p>
    <w:p w14:paraId="5C813D96" w14:textId="1E9D0026" w:rsidR="009B52AA" w:rsidRDefault="00800F4F" w:rsidP="00656D54">
      <w:pPr>
        <w:pStyle w:val="Noidung"/>
      </w:pPr>
      <w:r w:rsidRPr="00800F4F">
        <w:t>Ủy ban nhân dân tỉnh tổ chức nghe báo cáo Kịch bản</w:t>
      </w:r>
      <w:r w:rsidR="00132FA8">
        <w:rPr>
          <w:lang w:val="vi-VN"/>
        </w:rPr>
        <w:t>:</w:t>
      </w:r>
      <w:r w:rsidRPr="00800F4F">
        <w:t xml:space="preserve"> </w:t>
      </w:r>
      <w:r w:rsidR="00132FA8">
        <w:rPr>
          <w:lang w:val="vi-VN"/>
        </w:rPr>
        <w:t xml:space="preserve">(i) </w:t>
      </w:r>
      <w:r>
        <w:t>C</w:t>
      </w:r>
      <w:r w:rsidRPr="00800F4F">
        <w:t xml:space="preserve">hương trình nghệ thuật </w:t>
      </w:r>
      <w:r w:rsidR="00C97624" w:rsidRPr="00C97624">
        <w:rPr>
          <w:lang w:val="vi-VN"/>
        </w:rPr>
        <w:t>tại Lễ kỷ niệm 110 năm Ngày sinh Lý Tự Trọng</w:t>
      </w:r>
      <w:r w:rsidR="00132FA8">
        <w:rPr>
          <w:lang w:val="vi-VN"/>
        </w:rPr>
        <w:t>, (ii)</w:t>
      </w:r>
      <w:r w:rsidR="00C97624" w:rsidRPr="00C97624">
        <w:rPr>
          <w:lang w:val="vi-VN"/>
        </w:rPr>
        <w:t xml:space="preserve"> Lễ kỷ niệm 300 năm Ngày sinh Hải Thượng Lãn Ông Lê Hữu Trác</w:t>
      </w:r>
      <w:r w:rsidRPr="00800F4F">
        <w:t>.</w:t>
      </w:r>
    </w:p>
    <w:p w14:paraId="65247C48" w14:textId="033D21DB" w:rsidR="00800F4F" w:rsidRDefault="00800F4F" w:rsidP="00800F4F">
      <w:pPr>
        <w:pStyle w:val="Noidung"/>
      </w:pPr>
      <w:r>
        <w:rPr>
          <w:b/>
        </w:rPr>
        <w:t xml:space="preserve">1. </w:t>
      </w:r>
      <w:r w:rsidRPr="00E86B74">
        <w:rPr>
          <w:b/>
        </w:rPr>
        <w:t>Địa điểm:</w:t>
      </w:r>
      <w:r>
        <w:t xml:space="preserve"> </w:t>
      </w:r>
      <w:r w:rsidR="009B3C25">
        <w:t>Phòng họp</w:t>
      </w:r>
      <w:r>
        <w:t xml:space="preserve"> </w:t>
      </w:r>
      <w:r w:rsidRPr="00800F4F">
        <w:t>Ủy ban nhân dân tỉnh</w:t>
      </w:r>
      <w:r>
        <w:t xml:space="preserve"> </w:t>
      </w:r>
      <w:r w:rsidRPr="00800F4F">
        <w:rPr>
          <w:i/>
        </w:rPr>
        <w:t>(xem ở bảng điện tử)</w:t>
      </w:r>
      <w:r>
        <w:t>.</w:t>
      </w:r>
    </w:p>
    <w:p w14:paraId="43C0B95D" w14:textId="1AB85BF9" w:rsidR="008E003E" w:rsidRPr="00800F4F" w:rsidRDefault="00800F4F" w:rsidP="008E003E">
      <w:pPr>
        <w:pStyle w:val="Noidung"/>
      </w:pPr>
      <w:r>
        <w:rPr>
          <w:b/>
        </w:rPr>
        <w:t>2.</w:t>
      </w:r>
      <w:r w:rsidR="008E003E">
        <w:rPr>
          <w:b/>
        </w:rPr>
        <w:t xml:space="preserve"> </w:t>
      </w:r>
      <w:r w:rsidR="008E003E" w:rsidRPr="00E86B74">
        <w:rPr>
          <w:b/>
        </w:rPr>
        <w:t>Thời gian</w:t>
      </w:r>
      <w:r>
        <w:rPr>
          <w:b/>
        </w:rPr>
        <w:t xml:space="preserve">: </w:t>
      </w:r>
      <w:r w:rsidRPr="00800F4F">
        <w:t xml:space="preserve">Bắt đầu từ </w:t>
      </w:r>
      <w:r w:rsidR="00A31E87">
        <w:t>8</w:t>
      </w:r>
      <w:r w:rsidRPr="00800F4F">
        <w:t>h00</w:t>
      </w:r>
      <w:r w:rsidR="00A31E87">
        <w:t>’</w:t>
      </w:r>
      <w:r w:rsidRPr="00800F4F">
        <w:t xml:space="preserve"> ngày 25 tháng 9 năm 2024 (thứ Tư).</w:t>
      </w:r>
    </w:p>
    <w:p w14:paraId="5393EB24" w14:textId="5B32F2B1" w:rsidR="00800F4F" w:rsidRDefault="00800F4F" w:rsidP="00DA534B">
      <w:pPr>
        <w:pStyle w:val="Noidung"/>
        <w:tabs>
          <w:tab w:val="right" w:leader="dot" w:pos="8789"/>
        </w:tabs>
      </w:pPr>
      <w:r>
        <w:t xml:space="preserve">* </w:t>
      </w:r>
      <w:r w:rsidRPr="00800F4F">
        <w:rPr>
          <w:b/>
        </w:rPr>
        <w:t xml:space="preserve">Từ </w:t>
      </w:r>
      <w:r w:rsidR="00A31E87">
        <w:rPr>
          <w:b/>
        </w:rPr>
        <w:t>8h0</w:t>
      </w:r>
      <w:r w:rsidRPr="00800F4F">
        <w:rPr>
          <w:b/>
        </w:rPr>
        <w:t>0</w:t>
      </w:r>
      <w:r w:rsidR="00A31E87">
        <w:rPr>
          <w:b/>
        </w:rPr>
        <w:t>’</w:t>
      </w:r>
      <w:r w:rsidRPr="00800F4F">
        <w:rPr>
          <w:b/>
        </w:rPr>
        <w:t xml:space="preserve"> đến </w:t>
      </w:r>
      <w:r w:rsidR="00A31E87">
        <w:rPr>
          <w:b/>
        </w:rPr>
        <w:t>09</w:t>
      </w:r>
      <w:r w:rsidRPr="00800F4F">
        <w:rPr>
          <w:b/>
        </w:rPr>
        <w:t>h</w:t>
      </w:r>
      <w:r w:rsidR="00A31E87">
        <w:rPr>
          <w:b/>
        </w:rPr>
        <w:t>3</w:t>
      </w:r>
      <w:r w:rsidRPr="00800F4F">
        <w:rPr>
          <w:b/>
        </w:rPr>
        <w:t>0</w:t>
      </w:r>
      <w:r w:rsidR="00A31E87">
        <w:rPr>
          <w:b/>
        </w:rPr>
        <w:t>’</w:t>
      </w:r>
      <w:r>
        <w:t>: N</w:t>
      </w:r>
      <w:r w:rsidRPr="00800F4F">
        <w:t xml:space="preserve">ghe báo cáo Kịch bản </w:t>
      </w:r>
      <w:r>
        <w:t>C</w:t>
      </w:r>
      <w:r w:rsidR="00BE4919">
        <w:t>hương trình nghệ thuật K</w:t>
      </w:r>
      <w:r w:rsidRPr="00800F4F">
        <w:t>ỷ niệm 110 năm Ngày sinh Lý Tự Trọng</w:t>
      </w:r>
      <w:r w:rsidR="00BE4919">
        <w:t>.</w:t>
      </w:r>
    </w:p>
    <w:p w14:paraId="6CB0B36B" w14:textId="77777777" w:rsidR="00800F4F" w:rsidRPr="00800F4F" w:rsidRDefault="00800F4F" w:rsidP="00DA534B">
      <w:pPr>
        <w:pStyle w:val="Noidung"/>
        <w:tabs>
          <w:tab w:val="right" w:leader="dot" w:pos="8789"/>
        </w:tabs>
        <w:rPr>
          <w:b/>
          <w:i/>
        </w:rPr>
      </w:pPr>
      <w:r w:rsidRPr="00800F4F">
        <w:rPr>
          <w:b/>
          <w:i/>
        </w:rPr>
        <w:t>Thành phần tham dự, kính mời:</w:t>
      </w:r>
    </w:p>
    <w:p w14:paraId="51E00CED" w14:textId="024B2686" w:rsidR="00AE255D" w:rsidRPr="00132FA8" w:rsidRDefault="00AE255D" w:rsidP="00AE255D">
      <w:pPr>
        <w:pStyle w:val="Noidung"/>
        <w:tabs>
          <w:tab w:val="right" w:leader="dot" w:pos="8789"/>
        </w:tabs>
        <w:rPr>
          <w:lang w:val="vi-VN"/>
        </w:rPr>
      </w:pPr>
      <w:r>
        <w:t>- Đồng chí Trần Thế Dũng, Phó Bí thư Thường trực Tỉnh ủy</w:t>
      </w:r>
      <w:r w:rsidR="0044226D">
        <w:rPr>
          <w:lang w:val="vi-VN"/>
        </w:rPr>
        <w:t>,</w:t>
      </w:r>
      <w:r>
        <w:t xml:space="preserve"> Trưởng Ban Chỉ đạo t</w:t>
      </w:r>
      <w:r w:rsidR="00B273AD">
        <w:t>ổ chức các ngày lễ lớn cấp tỉnh</w:t>
      </w:r>
      <w:r w:rsidR="00132FA8">
        <w:rPr>
          <w:lang w:val="vi-VN"/>
        </w:rPr>
        <w:t>;</w:t>
      </w:r>
    </w:p>
    <w:p w14:paraId="3A871269" w14:textId="36F4EAE4" w:rsidR="00132FA8" w:rsidRPr="00A31E87" w:rsidRDefault="00132FA8" w:rsidP="00AE255D">
      <w:pPr>
        <w:pStyle w:val="Noidung"/>
        <w:tabs>
          <w:tab w:val="right" w:leader="dot" w:pos="8789"/>
        </w:tabs>
        <w:rPr>
          <w:spacing w:val="-8"/>
          <w:lang w:val="vi-VN"/>
        </w:rPr>
      </w:pPr>
      <w:r w:rsidRPr="00A31E87">
        <w:rPr>
          <w:spacing w:val="-8"/>
          <w:lang w:val="vi-VN"/>
        </w:rPr>
        <w:t>- Đồng chí Võ Trọng Hải, Phó Bí thư Tỉnh uỷ, Chủ tịch Ủy ban nhân dân tỉnh;</w:t>
      </w:r>
    </w:p>
    <w:p w14:paraId="1B5CC015" w14:textId="7347AA65" w:rsidR="00AE255D" w:rsidRPr="00132FA8" w:rsidRDefault="00AE255D" w:rsidP="00AE255D">
      <w:pPr>
        <w:pStyle w:val="Noidung"/>
        <w:tabs>
          <w:tab w:val="right" w:leader="dot" w:pos="8789"/>
        </w:tabs>
        <w:rPr>
          <w:spacing w:val="-8"/>
          <w:lang w:val="vi-VN"/>
        </w:rPr>
      </w:pPr>
      <w:r w:rsidRPr="00A31E87">
        <w:rPr>
          <w:lang w:val="vi-VN"/>
        </w:rPr>
        <w:t xml:space="preserve">- Đồng chí Hà Văn Hùng, Trưởng Ban Tuyên giáo </w:t>
      </w:r>
      <w:r w:rsidRPr="00A31E87">
        <w:rPr>
          <w:spacing w:val="-8"/>
          <w:lang w:val="vi-VN"/>
        </w:rPr>
        <w:t>Tỉnh ủy, Phó Trưởng ban Thường trực Ban Chỉ đạo t</w:t>
      </w:r>
      <w:r w:rsidR="00B273AD" w:rsidRPr="00A31E87">
        <w:rPr>
          <w:spacing w:val="-8"/>
          <w:lang w:val="vi-VN"/>
        </w:rPr>
        <w:t>ổ chức các ngày lễ lớn cấp tỉnh</w:t>
      </w:r>
      <w:r w:rsidR="00132FA8">
        <w:rPr>
          <w:spacing w:val="-8"/>
          <w:lang w:val="vi-VN"/>
        </w:rPr>
        <w:t>;</w:t>
      </w:r>
    </w:p>
    <w:p w14:paraId="1C0DACFF" w14:textId="63429679" w:rsidR="00C97624" w:rsidRPr="00132FA8" w:rsidRDefault="00C97624" w:rsidP="00C97624">
      <w:pPr>
        <w:pStyle w:val="Noidung"/>
        <w:tabs>
          <w:tab w:val="right" w:leader="dot" w:pos="8789"/>
        </w:tabs>
        <w:rPr>
          <w:spacing w:val="-12"/>
          <w:lang w:val="vi-VN"/>
        </w:rPr>
      </w:pPr>
      <w:r w:rsidRPr="00A31E87">
        <w:rPr>
          <w:spacing w:val="-12"/>
          <w:lang w:val="vi-VN"/>
        </w:rPr>
        <w:t>- Đồng chí Võ Hồng Hải, Trưởng ban Tổ chức Tỉnh ủy</w:t>
      </w:r>
      <w:r w:rsidR="00132FA8">
        <w:rPr>
          <w:spacing w:val="-12"/>
          <w:lang w:val="vi-VN"/>
        </w:rPr>
        <w:t>;</w:t>
      </w:r>
    </w:p>
    <w:p w14:paraId="5041B341" w14:textId="77777777" w:rsidR="00AE255D" w:rsidRPr="00A31E87" w:rsidRDefault="00AE255D" w:rsidP="00AE255D">
      <w:pPr>
        <w:pStyle w:val="Noidung"/>
        <w:tabs>
          <w:tab w:val="right" w:leader="dot" w:pos="8789"/>
        </w:tabs>
        <w:spacing w:before="80" w:line="264" w:lineRule="auto"/>
        <w:rPr>
          <w:spacing w:val="-6"/>
          <w:lang w:val="vi-VN"/>
        </w:rPr>
      </w:pPr>
      <w:r w:rsidRPr="00A31E87">
        <w:rPr>
          <w:lang w:val="vi-VN"/>
        </w:rPr>
        <w:t xml:space="preserve">- Đồng chí Lê Ngọc Châu, Phó Chủ tịch Ủy ban nhân dân tỉnh, Phó Trưởng </w:t>
      </w:r>
      <w:r w:rsidRPr="00A31E87">
        <w:rPr>
          <w:spacing w:val="-6"/>
          <w:lang w:val="vi-VN"/>
        </w:rPr>
        <w:t>Ban Chỉ đạo tổ chức các ngày lễ lớn cấp tỉnh, Chủ tị</w:t>
      </w:r>
      <w:r w:rsidR="00B273AD" w:rsidRPr="00A31E87">
        <w:rPr>
          <w:spacing w:val="-6"/>
          <w:lang w:val="vi-VN"/>
        </w:rPr>
        <w:t>ch Hội đồng Nghệ thuật cấp tỉnh.</w:t>
      </w:r>
    </w:p>
    <w:p w14:paraId="0386A55A" w14:textId="14888CAF" w:rsidR="00AE255D" w:rsidRPr="00132FA8" w:rsidRDefault="00AE255D" w:rsidP="00AE255D">
      <w:pPr>
        <w:pStyle w:val="Noidung"/>
        <w:tabs>
          <w:tab w:val="right" w:leader="dot" w:pos="8789"/>
        </w:tabs>
        <w:spacing w:before="80" w:line="264" w:lineRule="auto"/>
        <w:rPr>
          <w:lang w:val="vi-VN"/>
        </w:rPr>
      </w:pPr>
      <w:r w:rsidRPr="00A31E87">
        <w:rPr>
          <w:lang w:val="vi-VN"/>
        </w:rPr>
        <w:t xml:space="preserve">- </w:t>
      </w:r>
      <w:r w:rsidR="00063822" w:rsidRPr="00A31E87">
        <w:rPr>
          <w:lang w:val="vi-VN"/>
        </w:rPr>
        <w:t>Thành</w:t>
      </w:r>
      <w:r w:rsidRPr="00A31E87">
        <w:rPr>
          <w:lang w:val="vi-VN"/>
        </w:rPr>
        <w:t xml:space="preserve"> viên Hội đồng Nghệ thuật cấp tỉnh </w:t>
      </w:r>
      <w:r w:rsidRPr="00A31E87">
        <w:rPr>
          <w:i/>
          <w:lang w:val="vi-VN"/>
        </w:rPr>
        <w:t>(theo Quyết định số 786/QĐ-UBND ngày 06/4/2023 của Ủy ban nhân dân tỉnh</w:t>
      </w:r>
      <w:r w:rsidR="0044226D">
        <w:rPr>
          <w:i/>
          <w:lang w:val="vi-VN"/>
        </w:rPr>
        <w:t>,</w:t>
      </w:r>
      <w:r w:rsidRPr="00A31E87">
        <w:rPr>
          <w:i/>
          <w:lang w:val="vi-VN"/>
        </w:rPr>
        <w:t xml:space="preserve"> giao Sở Văn hóa, Thể thao và Du lịch tin mời)</w:t>
      </w:r>
      <w:r w:rsidR="00132FA8">
        <w:rPr>
          <w:lang w:val="vi-VN"/>
        </w:rPr>
        <w:t>;</w:t>
      </w:r>
    </w:p>
    <w:p w14:paraId="5F820DEA" w14:textId="582AD063" w:rsidR="00AE255D" w:rsidRPr="00132FA8" w:rsidRDefault="00AE255D" w:rsidP="00AE255D">
      <w:pPr>
        <w:pStyle w:val="Noidung"/>
        <w:tabs>
          <w:tab w:val="right" w:leader="dot" w:pos="8789"/>
        </w:tabs>
        <w:spacing w:before="80" w:line="264" w:lineRule="auto"/>
        <w:rPr>
          <w:lang w:val="vi-VN"/>
        </w:rPr>
      </w:pPr>
      <w:r w:rsidRPr="00A31E87">
        <w:rPr>
          <w:lang w:val="vi-VN"/>
        </w:rPr>
        <w:t>- Đại diện lãnh đạo, các phòng chuyên môn liên quan</w:t>
      </w:r>
      <w:r w:rsidR="00C97624" w:rsidRPr="00A31E87">
        <w:rPr>
          <w:lang w:val="vi-VN"/>
        </w:rPr>
        <w:t>:</w:t>
      </w:r>
      <w:r w:rsidRPr="00A31E87">
        <w:rPr>
          <w:lang w:val="vi-VN"/>
        </w:rPr>
        <w:t xml:space="preserve"> Ban Tuyên giáo Tỉnh ủy, </w:t>
      </w:r>
      <w:r w:rsidR="00C97624" w:rsidRPr="00A31E87">
        <w:rPr>
          <w:lang w:val="vi-VN"/>
        </w:rPr>
        <w:t xml:space="preserve">Văn phòng Ủy ban nhân dân tỉnh, </w:t>
      </w:r>
      <w:r w:rsidR="0044226D" w:rsidRPr="00A31E87">
        <w:rPr>
          <w:lang w:val="vi-VN"/>
        </w:rPr>
        <w:t>BTV</w:t>
      </w:r>
      <w:r w:rsidR="0044226D">
        <w:rPr>
          <w:lang w:val="vi-VN"/>
        </w:rPr>
        <w:t xml:space="preserve"> </w:t>
      </w:r>
      <w:r w:rsidRPr="00A31E87">
        <w:rPr>
          <w:lang w:val="vi-VN"/>
        </w:rPr>
        <w:t>Tỉnh đoàn Hà Tĩnh, Báo Hà Tĩnh</w:t>
      </w:r>
      <w:r w:rsidR="00A02E43" w:rsidRPr="00A02E43">
        <w:rPr>
          <w:lang w:val="vi-VN"/>
        </w:rPr>
        <w:t>, Đài Phát thanh và Truyền hình tỉnh</w:t>
      </w:r>
      <w:r w:rsidR="00132FA8">
        <w:rPr>
          <w:lang w:val="vi-VN"/>
        </w:rPr>
        <w:t>;</w:t>
      </w:r>
    </w:p>
    <w:p w14:paraId="1B5CA7E5" w14:textId="5434A5F6" w:rsidR="00AE255D" w:rsidRPr="00132FA8" w:rsidRDefault="00AE255D" w:rsidP="00AE255D">
      <w:pPr>
        <w:pStyle w:val="Noidung"/>
        <w:tabs>
          <w:tab w:val="right" w:leader="dot" w:pos="8789"/>
        </w:tabs>
        <w:rPr>
          <w:lang w:val="vi-VN"/>
        </w:rPr>
      </w:pPr>
      <w:r w:rsidRPr="00A31E87">
        <w:rPr>
          <w:lang w:val="vi-VN"/>
        </w:rPr>
        <w:t>- Sở Văn hóa, Thể thao và Du lịch: Phó Giám đốc Sở phụ trách; đại diện lãnh đạo phòng chuyên môn liên quan; Giám đốc Nhà hát Nghệ thuật truyền thống</w:t>
      </w:r>
      <w:r w:rsidR="00132FA8">
        <w:rPr>
          <w:lang w:val="vi-VN"/>
        </w:rPr>
        <w:t>;</w:t>
      </w:r>
    </w:p>
    <w:p w14:paraId="01EE932F" w14:textId="728075EA" w:rsidR="00C97624" w:rsidRDefault="00C97624" w:rsidP="00C97624">
      <w:pPr>
        <w:pStyle w:val="Noidung"/>
        <w:tabs>
          <w:tab w:val="right" w:leader="dot" w:pos="8789"/>
        </w:tabs>
        <w:rPr>
          <w:lang w:val="vi-VN"/>
        </w:rPr>
      </w:pPr>
      <w:r w:rsidRPr="00A31E87">
        <w:rPr>
          <w:lang w:val="vi-VN"/>
        </w:rPr>
        <w:t xml:space="preserve">- </w:t>
      </w:r>
      <w:r w:rsidRPr="00C97624">
        <w:rPr>
          <w:lang w:val="vi-VN"/>
        </w:rPr>
        <w:t xml:space="preserve">Huyện </w:t>
      </w:r>
      <w:r w:rsidRPr="00A31E87">
        <w:rPr>
          <w:lang w:val="vi-VN"/>
        </w:rPr>
        <w:t>Thạch Hà</w:t>
      </w:r>
      <w:r w:rsidRPr="00C97624">
        <w:rPr>
          <w:lang w:val="vi-VN"/>
        </w:rPr>
        <w:t xml:space="preserve">: </w:t>
      </w:r>
      <w:r w:rsidR="0044226D">
        <w:rPr>
          <w:lang w:val="vi-VN"/>
        </w:rPr>
        <w:t>đ</w:t>
      </w:r>
      <w:r w:rsidRPr="00C97624">
        <w:rPr>
          <w:lang w:val="vi-VN"/>
        </w:rPr>
        <w:t xml:space="preserve">ại diện Lãnh đạo Ủy ban nhân dân huyện; đại diện </w:t>
      </w:r>
      <w:r w:rsidRPr="00A31E87">
        <w:rPr>
          <w:lang w:val="vi-VN"/>
        </w:rPr>
        <w:t xml:space="preserve">lãnh đạo </w:t>
      </w:r>
      <w:r w:rsidRPr="00C97624">
        <w:rPr>
          <w:lang w:val="vi-VN"/>
        </w:rPr>
        <w:t xml:space="preserve">các </w:t>
      </w:r>
      <w:r w:rsidRPr="00A31E87">
        <w:rPr>
          <w:lang w:val="vi-VN"/>
        </w:rPr>
        <w:t>đơn vị</w:t>
      </w:r>
      <w:r w:rsidRPr="00C97624">
        <w:rPr>
          <w:lang w:val="vi-VN"/>
        </w:rPr>
        <w:t xml:space="preserve">, địa phương có liên quan </w:t>
      </w:r>
      <w:r w:rsidRPr="00C97624">
        <w:rPr>
          <w:i/>
          <w:lang w:val="vi-VN"/>
        </w:rPr>
        <w:t xml:space="preserve">(giao Ủy ban nhân dân huyện </w:t>
      </w:r>
      <w:r w:rsidRPr="00A31E87">
        <w:rPr>
          <w:i/>
          <w:lang w:val="vi-VN"/>
        </w:rPr>
        <w:t>Thạch Hà</w:t>
      </w:r>
      <w:r w:rsidRPr="00C97624">
        <w:rPr>
          <w:i/>
          <w:lang w:val="vi-VN"/>
        </w:rPr>
        <w:t xml:space="preserve"> tin mời)</w:t>
      </w:r>
      <w:r w:rsidR="00132FA8">
        <w:rPr>
          <w:lang w:val="vi-VN"/>
        </w:rPr>
        <w:t>;</w:t>
      </w:r>
    </w:p>
    <w:p w14:paraId="15111722" w14:textId="47F0F1F4" w:rsidR="00A02E43" w:rsidRPr="00A02E43" w:rsidRDefault="00A02E43" w:rsidP="00C97624">
      <w:pPr>
        <w:pStyle w:val="Noidung"/>
        <w:tabs>
          <w:tab w:val="right" w:leader="dot" w:pos="8789"/>
        </w:tabs>
        <w:rPr>
          <w:lang w:val="vi-VN"/>
        </w:rPr>
      </w:pPr>
      <w:r w:rsidRPr="00A02E43">
        <w:rPr>
          <w:lang w:val="vi-VN"/>
        </w:rPr>
        <w:t>- Đại diện phòng viên: Báo Hà Tĩnh, Đài Phát thanh và Truyền hình tỉnh đến dự và đưa tin.</w:t>
      </w:r>
    </w:p>
    <w:p w14:paraId="4CA1C685" w14:textId="77777777" w:rsidR="008E003E" w:rsidRPr="00C97624" w:rsidRDefault="00AE255D" w:rsidP="00AE255D">
      <w:pPr>
        <w:pStyle w:val="Noidung"/>
        <w:tabs>
          <w:tab w:val="right" w:leader="dot" w:pos="8789"/>
        </w:tabs>
        <w:rPr>
          <w:spacing w:val="-6"/>
          <w:lang w:val="vi-VN"/>
        </w:rPr>
      </w:pPr>
      <w:r w:rsidRPr="00C97624">
        <w:rPr>
          <w:spacing w:val="-6"/>
          <w:lang w:val="vi-VN"/>
        </w:rPr>
        <w:t xml:space="preserve">- Ekip thực hiện chương trình </w:t>
      </w:r>
      <w:r w:rsidRPr="00C97624">
        <w:rPr>
          <w:i/>
          <w:spacing w:val="-6"/>
          <w:lang w:val="vi-VN"/>
        </w:rPr>
        <w:t>(giao Sở Văn hóa, Thể thao và Du lịch tin mời)</w:t>
      </w:r>
      <w:r w:rsidRPr="00C97624">
        <w:rPr>
          <w:spacing w:val="-6"/>
          <w:lang w:val="vi-VN"/>
        </w:rPr>
        <w:t>.</w:t>
      </w:r>
    </w:p>
    <w:p w14:paraId="7549BD58" w14:textId="6F4D7FB1" w:rsidR="00AE255D" w:rsidRPr="00AE255D" w:rsidRDefault="00AE255D" w:rsidP="00AE255D">
      <w:pPr>
        <w:pStyle w:val="Noidung"/>
        <w:tabs>
          <w:tab w:val="right" w:leader="dot" w:pos="8789"/>
        </w:tabs>
        <w:rPr>
          <w:lang w:val="vi-VN"/>
        </w:rPr>
      </w:pPr>
      <w:r w:rsidRPr="00A31E87">
        <w:rPr>
          <w:lang w:val="vi-VN"/>
        </w:rPr>
        <w:t xml:space="preserve">* </w:t>
      </w:r>
      <w:r w:rsidRPr="00A31E87">
        <w:rPr>
          <w:b/>
          <w:lang w:val="vi-VN"/>
        </w:rPr>
        <w:t>T</w:t>
      </w:r>
      <w:r w:rsidRPr="00AE255D">
        <w:rPr>
          <w:b/>
          <w:lang w:val="vi-VN"/>
        </w:rPr>
        <w:t xml:space="preserve">ừ </w:t>
      </w:r>
      <w:r w:rsidR="00A31E87" w:rsidRPr="00A31E87">
        <w:rPr>
          <w:b/>
          <w:lang w:val="vi-VN"/>
        </w:rPr>
        <w:t>09</w:t>
      </w:r>
      <w:r w:rsidRPr="00AE255D">
        <w:rPr>
          <w:b/>
          <w:lang w:val="vi-VN"/>
        </w:rPr>
        <w:t>h</w:t>
      </w:r>
      <w:r w:rsidR="00A31E87" w:rsidRPr="00A31E87">
        <w:rPr>
          <w:b/>
          <w:lang w:val="vi-VN"/>
        </w:rPr>
        <w:t>3</w:t>
      </w:r>
      <w:r w:rsidRPr="00AE255D">
        <w:rPr>
          <w:b/>
          <w:lang w:val="vi-VN"/>
        </w:rPr>
        <w:t>0</w:t>
      </w:r>
      <w:r w:rsidR="00A31E87" w:rsidRPr="00A31E87">
        <w:rPr>
          <w:b/>
          <w:lang w:val="vi-VN"/>
        </w:rPr>
        <w:t>’</w:t>
      </w:r>
      <w:r w:rsidRPr="00A31E87">
        <w:rPr>
          <w:b/>
          <w:lang w:val="vi-VN"/>
        </w:rPr>
        <w:t xml:space="preserve"> đến </w:t>
      </w:r>
      <w:r w:rsidR="00A31E87" w:rsidRPr="00A31E87">
        <w:rPr>
          <w:b/>
          <w:lang w:val="vi-VN"/>
        </w:rPr>
        <w:t>11</w:t>
      </w:r>
      <w:r w:rsidRPr="00A31E87">
        <w:rPr>
          <w:b/>
          <w:lang w:val="vi-VN"/>
        </w:rPr>
        <w:t>h30</w:t>
      </w:r>
      <w:r w:rsidR="00A31E87" w:rsidRPr="00A31E87">
        <w:rPr>
          <w:b/>
          <w:lang w:val="vi-VN"/>
        </w:rPr>
        <w:t>’</w:t>
      </w:r>
      <w:r w:rsidRPr="00A31E87">
        <w:rPr>
          <w:lang w:val="vi-VN"/>
        </w:rPr>
        <w:t xml:space="preserve">: Nghe báo cáo Kịch bản Chương trình nghệ thuật </w:t>
      </w:r>
      <w:r w:rsidR="00BE4919" w:rsidRPr="00A31E87">
        <w:rPr>
          <w:lang w:val="vi-VN"/>
        </w:rPr>
        <w:t>đặc biệt K</w:t>
      </w:r>
      <w:r w:rsidRPr="00AE255D">
        <w:rPr>
          <w:lang w:val="vi-VN"/>
        </w:rPr>
        <w:t>ỷ niệm 300 năm Ngày sinh Hải Thượng Lãn Ông Lê Hữu Trác.</w:t>
      </w:r>
    </w:p>
    <w:p w14:paraId="28F1E1CA" w14:textId="77777777" w:rsidR="00AE255D" w:rsidRPr="00C97624" w:rsidRDefault="00AE255D" w:rsidP="00AE255D">
      <w:pPr>
        <w:pStyle w:val="Noidung"/>
        <w:tabs>
          <w:tab w:val="right" w:leader="dot" w:pos="8789"/>
        </w:tabs>
        <w:rPr>
          <w:b/>
          <w:i/>
          <w:lang w:val="vi-VN"/>
        </w:rPr>
      </w:pPr>
      <w:r w:rsidRPr="00C97624">
        <w:rPr>
          <w:b/>
          <w:i/>
          <w:lang w:val="vi-VN"/>
        </w:rPr>
        <w:lastRenderedPageBreak/>
        <w:t>Thành phần tham dự, kính mời:</w:t>
      </w:r>
    </w:p>
    <w:p w14:paraId="7688DD96" w14:textId="2ECE840F" w:rsidR="00AE255D" w:rsidRDefault="00AE255D" w:rsidP="00AE255D">
      <w:pPr>
        <w:pStyle w:val="Noidung"/>
        <w:tabs>
          <w:tab w:val="right" w:leader="dot" w:pos="8789"/>
        </w:tabs>
        <w:rPr>
          <w:lang w:val="vi-VN"/>
        </w:rPr>
      </w:pPr>
      <w:r w:rsidRPr="00C97624">
        <w:rPr>
          <w:lang w:val="vi-VN"/>
        </w:rPr>
        <w:t>- Đồng chí Trần Thế Dũng, Phó Bí thư Thường trực Tỉnh ủy</w:t>
      </w:r>
      <w:r w:rsidR="006408FE">
        <w:rPr>
          <w:lang w:val="vi-VN"/>
        </w:rPr>
        <w:t>,</w:t>
      </w:r>
      <w:r w:rsidRPr="00C97624">
        <w:rPr>
          <w:lang w:val="vi-VN"/>
        </w:rPr>
        <w:t xml:space="preserve"> Trưởng Ban Chỉ đạo tổ chức các ngày lễ lớn cấp tỉnh</w:t>
      </w:r>
      <w:r w:rsidR="00132FA8">
        <w:rPr>
          <w:lang w:val="vi-VN"/>
        </w:rPr>
        <w:t>;</w:t>
      </w:r>
    </w:p>
    <w:p w14:paraId="61B20B07" w14:textId="5DA29656" w:rsidR="00132FA8" w:rsidRPr="00A31E87" w:rsidRDefault="00132FA8" w:rsidP="00132FA8">
      <w:pPr>
        <w:pStyle w:val="Noidung"/>
        <w:tabs>
          <w:tab w:val="right" w:leader="dot" w:pos="8789"/>
        </w:tabs>
        <w:rPr>
          <w:spacing w:val="-8"/>
          <w:lang w:val="vi-VN"/>
        </w:rPr>
      </w:pPr>
      <w:r w:rsidRPr="00A31E87">
        <w:rPr>
          <w:spacing w:val="-8"/>
          <w:lang w:val="vi-VN"/>
        </w:rPr>
        <w:t>- Đồng chí Võ Trọng Hải, Phó Bí thư Tỉnh uỷ, Chủ tịch Ủy ban nhân dân tỉnh;</w:t>
      </w:r>
    </w:p>
    <w:p w14:paraId="7BA9B48E" w14:textId="5EAA7B29" w:rsidR="00AE255D" w:rsidRDefault="00AE255D" w:rsidP="00AE255D">
      <w:pPr>
        <w:pStyle w:val="Noidung"/>
        <w:tabs>
          <w:tab w:val="right" w:leader="dot" w:pos="8789"/>
        </w:tabs>
        <w:rPr>
          <w:spacing w:val="-8"/>
          <w:lang w:val="vi-VN"/>
        </w:rPr>
      </w:pPr>
      <w:r w:rsidRPr="00C97624">
        <w:rPr>
          <w:lang w:val="vi-VN"/>
        </w:rPr>
        <w:t xml:space="preserve">- Đồng chí Hà Văn Hùng, Trưởng Ban Tuyên giáo </w:t>
      </w:r>
      <w:r w:rsidRPr="00C97624">
        <w:rPr>
          <w:spacing w:val="-8"/>
          <w:lang w:val="vi-VN"/>
        </w:rPr>
        <w:t>Tỉnh ủy, Phó Trưởng ban Thường trực Ban Chỉ đạo tổ chức các ngày lễ lớn cấp tỉnh</w:t>
      </w:r>
      <w:r w:rsidR="00132FA8">
        <w:rPr>
          <w:spacing w:val="-8"/>
          <w:lang w:val="vi-VN"/>
        </w:rPr>
        <w:t>;</w:t>
      </w:r>
    </w:p>
    <w:p w14:paraId="34553EC7" w14:textId="39E845E6" w:rsidR="00C97624" w:rsidRPr="00C97624" w:rsidRDefault="00C97624" w:rsidP="00C97624">
      <w:pPr>
        <w:pStyle w:val="Noidung"/>
        <w:rPr>
          <w:spacing w:val="-8"/>
          <w:lang w:val="vi-VN"/>
        </w:rPr>
      </w:pPr>
      <w:r w:rsidRPr="00C97624">
        <w:rPr>
          <w:spacing w:val="-8"/>
          <w:lang w:val="vi-VN"/>
        </w:rPr>
        <w:t>- Đồng chí Võ Hồng Hải, Trưởng ban Tổ chức Tỉnh ủy</w:t>
      </w:r>
      <w:r w:rsidR="00132FA8">
        <w:rPr>
          <w:spacing w:val="-8"/>
          <w:lang w:val="vi-VN"/>
        </w:rPr>
        <w:t>;</w:t>
      </w:r>
    </w:p>
    <w:p w14:paraId="3880AF89" w14:textId="6D87DB09" w:rsidR="00AE255D" w:rsidRDefault="00AE255D" w:rsidP="00AE255D">
      <w:pPr>
        <w:pStyle w:val="Noidung"/>
        <w:tabs>
          <w:tab w:val="right" w:leader="dot" w:pos="8789"/>
        </w:tabs>
        <w:spacing w:before="80" w:line="264" w:lineRule="auto"/>
        <w:rPr>
          <w:spacing w:val="-6"/>
          <w:lang w:val="vi-VN"/>
        </w:rPr>
      </w:pPr>
      <w:r w:rsidRPr="00C97624">
        <w:rPr>
          <w:lang w:val="vi-VN"/>
        </w:rPr>
        <w:t xml:space="preserve">- Đồng chí Lê Ngọc Châu, Phó Chủ tịch Ủy ban nhân dân tỉnh, Phó Trưởng </w:t>
      </w:r>
      <w:r w:rsidRPr="00C97624">
        <w:rPr>
          <w:spacing w:val="-6"/>
          <w:lang w:val="vi-VN"/>
        </w:rPr>
        <w:t>Ban Chỉ đạo tổ chức các ngày lễ lớn cấp tỉnh, Chủ tị</w:t>
      </w:r>
      <w:r w:rsidR="00B273AD" w:rsidRPr="00C97624">
        <w:rPr>
          <w:spacing w:val="-6"/>
          <w:lang w:val="vi-VN"/>
        </w:rPr>
        <w:t>ch Hội đồng Nghệ thuật cấp tỉnh</w:t>
      </w:r>
      <w:r w:rsidR="00132FA8">
        <w:rPr>
          <w:spacing w:val="-6"/>
          <w:lang w:val="vi-VN"/>
        </w:rPr>
        <w:t>;</w:t>
      </w:r>
    </w:p>
    <w:p w14:paraId="1B0A4278" w14:textId="3F1C5BC7" w:rsidR="0044226D" w:rsidRPr="0044226D" w:rsidRDefault="0044226D" w:rsidP="0044226D">
      <w:pPr>
        <w:pStyle w:val="Noidung"/>
        <w:tabs>
          <w:tab w:val="right" w:leader="dot" w:pos="8789"/>
        </w:tabs>
        <w:rPr>
          <w:lang w:val="vi-VN"/>
        </w:rPr>
      </w:pPr>
      <w:r w:rsidRPr="00C97624">
        <w:rPr>
          <w:lang w:val="vi-VN"/>
        </w:rPr>
        <w:t>-</w:t>
      </w:r>
      <w:r w:rsidRPr="00AE255D">
        <w:rPr>
          <w:lang w:val="vi-VN"/>
        </w:rPr>
        <w:t xml:space="preserve"> Nhà văn Đức Ban</w:t>
      </w:r>
      <w:r w:rsidRPr="00C97624">
        <w:rPr>
          <w:lang w:val="vi-VN"/>
        </w:rPr>
        <w:t>;</w:t>
      </w:r>
      <w:r w:rsidRPr="00AE255D">
        <w:rPr>
          <w:lang w:val="vi-VN"/>
        </w:rPr>
        <w:t xml:space="preserve"> Nhà viết kịch, đạo diễn Vũ Hải và Ekip thực hiện chương trình </w:t>
      </w:r>
      <w:r w:rsidRPr="00E82921">
        <w:rPr>
          <w:i/>
          <w:lang w:val="vi-VN"/>
        </w:rPr>
        <w:t>(giao Sở Văn hóa, Thể thao và Du lịch tin mời)</w:t>
      </w:r>
      <w:r w:rsidR="00132FA8">
        <w:rPr>
          <w:lang w:val="vi-VN"/>
        </w:rPr>
        <w:t>;</w:t>
      </w:r>
    </w:p>
    <w:p w14:paraId="3BDAEFAA" w14:textId="2F760592" w:rsidR="00AE255D" w:rsidRPr="00C97624" w:rsidRDefault="00AE255D" w:rsidP="00AE255D">
      <w:pPr>
        <w:pStyle w:val="Noidung"/>
        <w:tabs>
          <w:tab w:val="right" w:leader="dot" w:pos="8789"/>
        </w:tabs>
        <w:spacing w:before="80" w:line="264" w:lineRule="auto"/>
        <w:rPr>
          <w:lang w:val="vi-VN"/>
        </w:rPr>
      </w:pPr>
      <w:r w:rsidRPr="00C97624">
        <w:rPr>
          <w:lang w:val="vi-VN"/>
        </w:rPr>
        <w:t xml:space="preserve">- Thành viên Hội đồng Nghệ thuật cấp tỉnh </w:t>
      </w:r>
      <w:r w:rsidRPr="00C97624">
        <w:rPr>
          <w:i/>
          <w:lang w:val="vi-VN"/>
        </w:rPr>
        <w:t>(theo Quyết định số 786/QĐ-UBND ngày 06/4/2023 của Ủy ban nhân dân tỉnh</w:t>
      </w:r>
      <w:r w:rsidR="0044226D">
        <w:rPr>
          <w:i/>
          <w:lang w:val="vi-VN"/>
        </w:rPr>
        <w:t>,</w:t>
      </w:r>
      <w:r w:rsidRPr="00C97624">
        <w:rPr>
          <w:i/>
          <w:lang w:val="vi-VN"/>
        </w:rPr>
        <w:t xml:space="preserve"> giao Sở Văn hóa, Thể thao và Du lịch tin mời)</w:t>
      </w:r>
      <w:r w:rsidR="00132FA8">
        <w:rPr>
          <w:lang w:val="vi-VN"/>
        </w:rPr>
        <w:t>;</w:t>
      </w:r>
    </w:p>
    <w:p w14:paraId="59291EE1" w14:textId="4AEEF42E" w:rsidR="00AE255D" w:rsidRPr="00A02E43" w:rsidRDefault="00AE255D" w:rsidP="00AE255D">
      <w:pPr>
        <w:pStyle w:val="Noidung"/>
        <w:tabs>
          <w:tab w:val="right" w:leader="dot" w:pos="8789"/>
        </w:tabs>
        <w:spacing w:before="80" w:line="264" w:lineRule="auto"/>
        <w:rPr>
          <w:lang w:val="vi-VN"/>
        </w:rPr>
      </w:pPr>
      <w:r w:rsidRPr="00C97624">
        <w:rPr>
          <w:lang w:val="vi-VN"/>
        </w:rPr>
        <w:t xml:space="preserve">- Đại diện lãnh đạo, các phòng chuyên môn liên quan của Ban Tuyên giáo Tỉnh ủy, </w:t>
      </w:r>
      <w:r w:rsidR="00132FA8" w:rsidRPr="00A31E87">
        <w:rPr>
          <w:lang w:val="vi-VN"/>
        </w:rPr>
        <w:t>Văn phòng Ủy ban nhân dân tỉnh,</w:t>
      </w:r>
      <w:r w:rsidR="00132FA8">
        <w:rPr>
          <w:lang w:val="vi-VN"/>
        </w:rPr>
        <w:t xml:space="preserve"> </w:t>
      </w:r>
      <w:r w:rsidRPr="00C97624">
        <w:rPr>
          <w:lang w:val="vi-VN"/>
        </w:rPr>
        <w:t>Báo Hà Tĩnh</w:t>
      </w:r>
      <w:r w:rsidR="00A02E43" w:rsidRPr="00A02E43">
        <w:rPr>
          <w:lang w:val="vi-VN"/>
        </w:rPr>
        <w:t>, Đài Phát thanh và Truyền hình tỉnh.</w:t>
      </w:r>
    </w:p>
    <w:p w14:paraId="19927A94" w14:textId="0F9D126C" w:rsidR="00AE255D" w:rsidRPr="00C97624" w:rsidRDefault="00AE255D" w:rsidP="00AE255D">
      <w:pPr>
        <w:pStyle w:val="Noidung"/>
        <w:tabs>
          <w:tab w:val="right" w:leader="dot" w:pos="8789"/>
        </w:tabs>
        <w:rPr>
          <w:lang w:val="vi-VN"/>
        </w:rPr>
      </w:pPr>
      <w:r w:rsidRPr="00C97624">
        <w:rPr>
          <w:lang w:val="vi-VN"/>
        </w:rPr>
        <w:t>- Sở Văn hóa, Thể thao và Du lịch: Phó Giám đốc Sở phụ trách; đại diện lãnh đạo phòng chuyên môn liên quan</w:t>
      </w:r>
      <w:r w:rsidR="00132FA8">
        <w:rPr>
          <w:lang w:val="vi-VN"/>
        </w:rPr>
        <w:t>;</w:t>
      </w:r>
    </w:p>
    <w:p w14:paraId="23753544" w14:textId="0D2503DE" w:rsidR="00AE255D" w:rsidRDefault="00AE255D" w:rsidP="00AE255D">
      <w:pPr>
        <w:pStyle w:val="Noidung"/>
        <w:tabs>
          <w:tab w:val="right" w:leader="dot" w:pos="8789"/>
        </w:tabs>
        <w:spacing w:before="80" w:line="264" w:lineRule="auto"/>
        <w:rPr>
          <w:lang w:val="vi-VN"/>
        </w:rPr>
      </w:pPr>
      <w:r w:rsidRPr="00C97624">
        <w:rPr>
          <w:lang w:val="vi-VN"/>
        </w:rPr>
        <w:t xml:space="preserve">- Huyện Hương Sơn: Đại diện Thường trực Huyện ủy, </w:t>
      </w:r>
      <w:r w:rsidRPr="00AE255D">
        <w:rPr>
          <w:lang w:val="vi-VN"/>
        </w:rPr>
        <w:t>Lãnh đạo Ủy ban nhân dân huyện</w:t>
      </w:r>
      <w:r w:rsidRPr="00C97624">
        <w:rPr>
          <w:lang w:val="vi-VN"/>
        </w:rPr>
        <w:t xml:space="preserve">; đại diện </w:t>
      </w:r>
      <w:r w:rsidR="00C97624" w:rsidRPr="00C97624">
        <w:rPr>
          <w:lang w:val="vi-VN"/>
        </w:rPr>
        <w:t>đơn vị</w:t>
      </w:r>
      <w:r w:rsidR="00E82921" w:rsidRPr="00C97624">
        <w:rPr>
          <w:lang w:val="vi-VN"/>
        </w:rPr>
        <w:t>, địa phương</w:t>
      </w:r>
      <w:r w:rsidRPr="00C97624">
        <w:rPr>
          <w:lang w:val="vi-VN"/>
        </w:rPr>
        <w:t xml:space="preserve"> có liên quan </w:t>
      </w:r>
      <w:r w:rsidRPr="00C97624">
        <w:rPr>
          <w:i/>
          <w:lang w:val="vi-VN"/>
        </w:rPr>
        <w:t>(</w:t>
      </w:r>
      <w:r w:rsidR="00E82921" w:rsidRPr="00C97624">
        <w:rPr>
          <w:i/>
          <w:lang w:val="vi-VN"/>
        </w:rPr>
        <w:t xml:space="preserve">giao </w:t>
      </w:r>
      <w:r w:rsidR="00E82921" w:rsidRPr="00E82921">
        <w:rPr>
          <w:i/>
          <w:lang w:val="vi-VN"/>
        </w:rPr>
        <w:t>Ủy ban nhân dân huyện</w:t>
      </w:r>
      <w:r w:rsidR="00E82921" w:rsidRPr="00C97624">
        <w:rPr>
          <w:i/>
          <w:lang w:val="vi-VN"/>
        </w:rPr>
        <w:t xml:space="preserve"> Hương Sơn tin mời)</w:t>
      </w:r>
      <w:r w:rsidR="00E82921" w:rsidRPr="00C97624">
        <w:rPr>
          <w:lang w:val="vi-VN"/>
        </w:rPr>
        <w:t>.</w:t>
      </w:r>
    </w:p>
    <w:p w14:paraId="6B94D4BC" w14:textId="47B231B3" w:rsidR="00A02E43" w:rsidRPr="00C97624" w:rsidRDefault="00A02E43" w:rsidP="00AE255D">
      <w:pPr>
        <w:pStyle w:val="Noidung"/>
        <w:tabs>
          <w:tab w:val="right" w:leader="dot" w:pos="8789"/>
        </w:tabs>
        <w:spacing w:before="80" w:line="264" w:lineRule="auto"/>
        <w:rPr>
          <w:lang w:val="vi-VN"/>
        </w:rPr>
      </w:pPr>
      <w:r w:rsidRPr="00A02E43">
        <w:rPr>
          <w:lang w:val="vi-VN"/>
        </w:rPr>
        <w:t>- Đại diện phòng viên: Báo Hà Tĩnh, Đài Phát thanh và Truyền hình tỉnh đến dự và đưa tin.</w:t>
      </w:r>
    </w:p>
    <w:p w14:paraId="465DB99A" w14:textId="3F165404" w:rsidR="008E003E" w:rsidRPr="00C97624" w:rsidRDefault="008E003E" w:rsidP="008E003E">
      <w:pPr>
        <w:pStyle w:val="Noidung"/>
        <w:rPr>
          <w:b/>
          <w:lang w:val="vi-VN"/>
        </w:rPr>
      </w:pPr>
      <w:r w:rsidRPr="00C97624">
        <w:rPr>
          <w:b/>
          <w:lang w:val="vi-VN"/>
        </w:rPr>
        <w:t xml:space="preserve">4. </w:t>
      </w:r>
      <w:r w:rsidR="009B3C25" w:rsidRPr="00C97624">
        <w:rPr>
          <w:b/>
          <w:lang w:val="vi-VN"/>
        </w:rPr>
        <w:t>Giao Sở Văn hóa, Thể thao và Du lịch</w:t>
      </w:r>
      <w:r w:rsidRPr="00C97624">
        <w:rPr>
          <w:b/>
          <w:lang w:val="vi-VN"/>
        </w:rPr>
        <w:t>:</w:t>
      </w:r>
    </w:p>
    <w:p w14:paraId="4457CD47" w14:textId="6F8D2DF8" w:rsidR="00E82921" w:rsidRPr="00C97624" w:rsidRDefault="00E82921" w:rsidP="00E82921">
      <w:pPr>
        <w:pStyle w:val="Noidung"/>
        <w:rPr>
          <w:lang w:val="vi-VN"/>
        </w:rPr>
      </w:pPr>
      <w:r w:rsidRPr="00C97624">
        <w:rPr>
          <w:lang w:val="vi-VN"/>
        </w:rPr>
        <w:t>- Phối hợp với</w:t>
      </w:r>
      <w:r w:rsidR="00132FA8">
        <w:rPr>
          <w:lang w:val="vi-VN"/>
        </w:rPr>
        <w:t xml:space="preserve"> </w:t>
      </w:r>
      <w:r w:rsidR="009B3C25" w:rsidRPr="00C97624">
        <w:rPr>
          <w:lang w:val="vi-VN"/>
        </w:rPr>
        <w:t>e</w:t>
      </w:r>
      <w:r w:rsidRPr="00C97624">
        <w:rPr>
          <w:lang w:val="vi-VN"/>
        </w:rPr>
        <w:t>kip thực hiện</w:t>
      </w:r>
      <w:r w:rsidR="00132FA8">
        <w:rPr>
          <w:lang w:val="vi-VN"/>
        </w:rPr>
        <w:t xml:space="preserve"> các</w:t>
      </w:r>
      <w:r w:rsidRPr="00C97624">
        <w:rPr>
          <w:lang w:val="vi-VN"/>
        </w:rPr>
        <w:t xml:space="preserve"> Chương trình chuẩn bị kịch bản chương trình nghệ thuật và các nội dung liên quan để báo cáo tại cuộc họp;</w:t>
      </w:r>
      <w:r w:rsidR="00476C9E" w:rsidRPr="00C97624">
        <w:rPr>
          <w:lang w:val="vi-VN"/>
        </w:rPr>
        <w:t xml:space="preserve"> </w:t>
      </w:r>
      <w:r w:rsidR="009B3C25" w:rsidRPr="00C97624">
        <w:rPr>
          <w:lang w:val="vi-VN"/>
        </w:rPr>
        <w:t>g</w:t>
      </w:r>
      <w:r w:rsidR="00476C9E" w:rsidRPr="00C97624">
        <w:rPr>
          <w:lang w:val="vi-VN"/>
        </w:rPr>
        <w:t>ửi tài liệu cho</w:t>
      </w:r>
      <w:r w:rsidR="00553EBC" w:rsidRPr="00C97624">
        <w:rPr>
          <w:lang w:val="vi-VN"/>
        </w:rPr>
        <w:t xml:space="preserve"> các </w:t>
      </w:r>
      <w:r w:rsidR="00476C9E" w:rsidRPr="00C97624">
        <w:rPr>
          <w:lang w:val="vi-VN"/>
        </w:rPr>
        <w:t>đại biểu</w:t>
      </w:r>
      <w:r w:rsidR="00553EBC" w:rsidRPr="00C97624">
        <w:rPr>
          <w:lang w:val="vi-VN"/>
        </w:rPr>
        <w:t xml:space="preserve"> tham dự cuộc họp</w:t>
      </w:r>
      <w:r w:rsidR="00476C9E" w:rsidRPr="00C97624">
        <w:rPr>
          <w:lang w:val="vi-VN"/>
        </w:rPr>
        <w:t xml:space="preserve"> trước 1</w:t>
      </w:r>
      <w:r w:rsidR="00A31E87" w:rsidRPr="00A31E87">
        <w:rPr>
          <w:lang w:val="vi-VN"/>
        </w:rPr>
        <w:t>6</w:t>
      </w:r>
      <w:r w:rsidR="00476C9E" w:rsidRPr="00C97624">
        <w:rPr>
          <w:lang w:val="vi-VN"/>
        </w:rPr>
        <w:t>h</w:t>
      </w:r>
      <w:r w:rsidR="00A31E87" w:rsidRPr="00A31E87">
        <w:rPr>
          <w:lang w:val="vi-VN"/>
        </w:rPr>
        <w:t>3</w:t>
      </w:r>
      <w:r w:rsidR="00476C9E" w:rsidRPr="00C97624">
        <w:rPr>
          <w:lang w:val="vi-VN"/>
        </w:rPr>
        <w:t>0</w:t>
      </w:r>
      <w:r w:rsidR="00A31E87" w:rsidRPr="00A31E87">
        <w:rPr>
          <w:lang w:val="vi-VN"/>
        </w:rPr>
        <w:t>’</w:t>
      </w:r>
      <w:r w:rsidR="00476C9E" w:rsidRPr="00C97624">
        <w:rPr>
          <w:lang w:val="vi-VN"/>
        </w:rPr>
        <w:t xml:space="preserve"> phút ngày 24/9/2024.</w:t>
      </w:r>
    </w:p>
    <w:p w14:paraId="776AFBE0" w14:textId="77777777" w:rsidR="00E82921" w:rsidRPr="00C97624" w:rsidRDefault="00E82921" w:rsidP="00E82921">
      <w:pPr>
        <w:pStyle w:val="Noidung"/>
        <w:spacing w:before="80" w:line="264" w:lineRule="auto"/>
        <w:rPr>
          <w:lang w:val="vi-VN"/>
        </w:rPr>
      </w:pPr>
      <w:r w:rsidRPr="00C97624">
        <w:rPr>
          <w:lang w:val="vi-VN"/>
        </w:rPr>
        <w:t>- Phối hợp Văn phòng UBND tỉnh bố trí phòng họp và các điều kiện đảm bảo phục vụ cuộc họp.</w:t>
      </w:r>
    </w:p>
    <w:p w14:paraId="36881BBD" w14:textId="414C1094" w:rsidR="007A3666" w:rsidRPr="00E06E91" w:rsidRDefault="00E82921" w:rsidP="00A02E43">
      <w:pPr>
        <w:pStyle w:val="Noidung"/>
        <w:rPr>
          <w:lang w:val="vi-VN"/>
        </w:rPr>
      </w:pPr>
      <w:r w:rsidRPr="00C97624">
        <w:rPr>
          <w:lang w:val="vi-VN"/>
        </w:rPr>
        <w:t>Đề nghị các đại biểu tham dự nghiên cứu, tham gia ý kiến tại cuộc họp; tham dự họp đầy đủ, đúng thành phần và thời gian theo quy định./.</w:t>
      </w:r>
    </w:p>
    <w:tbl>
      <w:tblPr>
        <w:tblW w:w="90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8"/>
        <w:gridCol w:w="4814"/>
      </w:tblGrid>
      <w:tr w:rsidR="00800F4F" w:rsidRPr="00AB3FFA" w14:paraId="08938C70" w14:textId="77777777" w:rsidTr="00C97624">
        <w:trPr>
          <w:trHeight w:val="340"/>
        </w:trPr>
        <w:tc>
          <w:tcPr>
            <w:tcW w:w="425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3062B46" w14:textId="77777777" w:rsidR="00800F4F" w:rsidRDefault="00800F4F" w:rsidP="00E52FD0">
            <w:pPr>
              <w:tabs>
                <w:tab w:val="right" w:pos="8789"/>
              </w:tabs>
              <w:jc w:val="left"/>
              <w:rPr>
                <w:b/>
                <w:i/>
                <w:sz w:val="24"/>
                <w:lang w:val="en-US"/>
              </w:rPr>
            </w:pPr>
            <w:r w:rsidRPr="00097295">
              <w:rPr>
                <w:b/>
                <w:i/>
                <w:sz w:val="24"/>
                <w:lang w:val="en-US"/>
              </w:rPr>
              <w:t>Nơi nhận:</w:t>
            </w:r>
          </w:p>
          <w:p w14:paraId="02568AF6" w14:textId="44FBB4EC" w:rsidR="009B3C25" w:rsidRPr="009B3C25" w:rsidRDefault="009B3C25" w:rsidP="009B3C25">
            <w:pPr>
              <w:tabs>
                <w:tab w:val="right" w:pos="8789"/>
              </w:tabs>
              <w:jc w:val="left"/>
              <w:rPr>
                <w:iCs/>
                <w:sz w:val="24"/>
              </w:rPr>
            </w:pPr>
            <w:r w:rsidRPr="009B3C25">
              <w:rPr>
                <w:iCs/>
                <w:sz w:val="24"/>
                <w:lang w:val="en-US"/>
              </w:rPr>
              <w:t>- Như trên;</w:t>
            </w:r>
          </w:p>
        </w:tc>
        <w:tc>
          <w:tcPr>
            <w:tcW w:w="4814" w:type="dxa"/>
            <w:shd w:val="clear" w:color="auto" w:fill="auto"/>
            <w:vAlign w:val="bottom"/>
          </w:tcPr>
          <w:p w14:paraId="4D1DBAC9" w14:textId="77777777" w:rsidR="00800F4F" w:rsidRPr="00AB3FFA" w:rsidRDefault="00E82921" w:rsidP="00E52FD0">
            <w:pPr>
              <w:jc w:val="center"/>
            </w:pPr>
            <w:r w:rsidRPr="003E0978">
              <w:rPr>
                <w:b/>
              </w:rPr>
              <w:t>T</w:t>
            </w:r>
            <w:r>
              <w:rPr>
                <w:b/>
                <w:lang w:val="en-US"/>
              </w:rPr>
              <w:t>L</w:t>
            </w:r>
            <w:r w:rsidRPr="003E0978">
              <w:rPr>
                <w:b/>
              </w:rPr>
              <w:t>. CHỦ TỊCH</w:t>
            </w:r>
          </w:p>
        </w:tc>
      </w:tr>
      <w:tr w:rsidR="00800F4F" w:rsidRPr="003E0978" w14:paraId="02101443" w14:textId="77777777" w:rsidTr="00C97624">
        <w:trPr>
          <w:trHeight w:val="2041"/>
        </w:trPr>
        <w:tc>
          <w:tcPr>
            <w:tcW w:w="4258" w:type="dxa"/>
            <w:shd w:val="clear" w:color="auto" w:fill="auto"/>
            <w:tcMar>
              <w:left w:w="0" w:type="dxa"/>
              <w:right w:w="0" w:type="dxa"/>
            </w:tcMar>
          </w:tcPr>
          <w:p w14:paraId="1F7F5FE2" w14:textId="77777777" w:rsidR="00E82921" w:rsidRPr="00E82921" w:rsidRDefault="00E82921" w:rsidP="00E82921">
            <w:pPr>
              <w:jc w:val="left"/>
              <w:rPr>
                <w:sz w:val="22"/>
                <w:szCs w:val="22"/>
              </w:rPr>
            </w:pPr>
            <w:r w:rsidRPr="00E82921">
              <w:rPr>
                <w:sz w:val="22"/>
                <w:szCs w:val="22"/>
              </w:rPr>
              <w:t>- Các thành phần mời dự họp;</w:t>
            </w:r>
          </w:p>
          <w:p w14:paraId="748E279B" w14:textId="77777777" w:rsidR="00E82921" w:rsidRPr="00E82921" w:rsidRDefault="00E82921" w:rsidP="00E82921">
            <w:pPr>
              <w:jc w:val="left"/>
              <w:rPr>
                <w:sz w:val="22"/>
                <w:szCs w:val="22"/>
              </w:rPr>
            </w:pPr>
            <w:r w:rsidRPr="00E82921">
              <w:rPr>
                <w:sz w:val="22"/>
                <w:szCs w:val="22"/>
              </w:rPr>
              <w:t>- Chủ tịch UBND tỉnh (để báo cáo);</w:t>
            </w:r>
          </w:p>
          <w:p w14:paraId="0C926298" w14:textId="77777777" w:rsidR="00E82921" w:rsidRPr="00E82921" w:rsidRDefault="00E82921" w:rsidP="00E82921">
            <w:pPr>
              <w:jc w:val="left"/>
              <w:rPr>
                <w:sz w:val="22"/>
                <w:szCs w:val="22"/>
              </w:rPr>
            </w:pPr>
            <w:r w:rsidRPr="00E82921">
              <w:rPr>
                <w:sz w:val="22"/>
                <w:szCs w:val="22"/>
              </w:rPr>
              <w:t>- Chánh VP, PCVP Trần Tuấn Nghĩa;</w:t>
            </w:r>
          </w:p>
          <w:p w14:paraId="66DD094E" w14:textId="77777777" w:rsidR="00E82921" w:rsidRPr="00E82921" w:rsidRDefault="00E82921" w:rsidP="00E82921">
            <w:pPr>
              <w:jc w:val="left"/>
              <w:rPr>
                <w:sz w:val="22"/>
                <w:szCs w:val="22"/>
              </w:rPr>
            </w:pPr>
            <w:r w:rsidRPr="00E82921">
              <w:rPr>
                <w:sz w:val="22"/>
                <w:szCs w:val="22"/>
              </w:rPr>
              <w:t>- Phòng QT-TV (để phối hợp chuẩn bị);</w:t>
            </w:r>
          </w:p>
          <w:p w14:paraId="48BAD5FE" w14:textId="793871B7" w:rsidR="00800F4F" w:rsidRPr="003E0978" w:rsidRDefault="00E82921" w:rsidP="00E82921">
            <w:pPr>
              <w:tabs>
                <w:tab w:val="center" w:pos="1985"/>
                <w:tab w:val="right" w:pos="8789"/>
              </w:tabs>
              <w:jc w:val="left"/>
              <w:rPr>
                <w:sz w:val="22"/>
                <w:szCs w:val="22"/>
              </w:rPr>
            </w:pPr>
            <w:r w:rsidRPr="00E82921">
              <w:rPr>
                <w:sz w:val="22"/>
                <w:szCs w:val="22"/>
              </w:rPr>
              <w:t xml:space="preserve">- Lưu: VT, </w:t>
            </w:r>
            <w:r w:rsidR="009B3C25" w:rsidRPr="009B3C25">
              <w:rPr>
                <w:sz w:val="22"/>
                <w:szCs w:val="22"/>
                <w:lang w:val="en-US"/>
              </w:rPr>
              <w:t>VX</w:t>
            </w:r>
            <w:r w:rsidR="009B3C25" w:rsidRPr="009B3C25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E82921">
              <w:rPr>
                <w:sz w:val="22"/>
                <w:szCs w:val="22"/>
              </w:rPr>
              <w:t>.</w:t>
            </w:r>
          </w:p>
        </w:tc>
        <w:tc>
          <w:tcPr>
            <w:tcW w:w="4814" w:type="dxa"/>
            <w:shd w:val="clear" w:color="auto" w:fill="auto"/>
          </w:tcPr>
          <w:p w14:paraId="068CFC61" w14:textId="77777777" w:rsidR="00800F4F" w:rsidRPr="00C97624" w:rsidRDefault="00E82921" w:rsidP="00E82921">
            <w:pPr>
              <w:jc w:val="center"/>
              <w:rPr>
                <w:b/>
              </w:rPr>
            </w:pPr>
            <w:r w:rsidRPr="00C97624">
              <w:rPr>
                <w:b/>
              </w:rPr>
              <w:t>CHÁNH VĂN PHÒNG</w:t>
            </w:r>
            <w:r w:rsidRPr="00C97624">
              <w:rPr>
                <w:b/>
              </w:rPr>
              <w:br/>
            </w:r>
            <w:r w:rsidR="00800F4F" w:rsidRPr="003E0978">
              <w:rPr>
                <w:b/>
              </w:rPr>
              <w:t xml:space="preserve">PHÓ </w:t>
            </w:r>
            <w:r w:rsidRPr="00E82921">
              <w:rPr>
                <w:b/>
              </w:rPr>
              <w:t>CHÁNH VĂN PHÒNG</w:t>
            </w:r>
          </w:p>
          <w:p w14:paraId="3B09A4CE" w14:textId="77777777" w:rsidR="009B3C25" w:rsidRPr="00C97624" w:rsidRDefault="009B3C25" w:rsidP="00E82921">
            <w:pPr>
              <w:jc w:val="center"/>
              <w:rPr>
                <w:b/>
              </w:rPr>
            </w:pPr>
          </w:p>
          <w:p w14:paraId="48D0DF1E" w14:textId="77777777" w:rsidR="009B3C25" w:rsidRPr="00C97624" w:rsidRDefault="009B3C25" w:rsidP="00E82921">
            <w:pPr>
              <w:jc w:val="center"/>
              <w:rPr>
                <w:b/>
              </w:rPr>
            </w:pPr>
          </w:p>
          <w:p w14:paraId="42B05740" w14:textId="6DE972B1" w:rsidR="009B3C25" w:rsidRPr="00C97624" w:rsidRDefault="009B3C25" w:rsidP="00571FD7"/>
        </w:tc>
      </w:tr>
      <w:tr w:rsidR="00800F4F" w:rsidRPr="00AB3FFA" w14:paraId="5C62AD27" w14:textId="77777777" w:rsidTr="00C97624">
        <w:trPr>
          <w:trHeight w:val="340"/>
        </w:trPr>
        <w:tc>
          <w:tcPr>
            <w:tcW w:w="4258" w:type="dxa"/>
            <w:shd w:val="clear" w:color="auto" w:fill="auto"/>
            <w:tcMar>
              <w:left w:w="0" w:type="dxa"/>
              <w:right w:w="0" w:type="dxa"/>
            </w:tcMar>
          </w:tcPr>
          <w:p w14:paraId="3DE5F1EE" w14:textId="77777777" w:rsidR="00800F4F" w:rsidRPr="003E0978" w:rsidRDefault="00800F4F" w:rsidP="00E52FD0">
            <w:pPr>
              <w:tabs>
                <w:tab w:val="center" w:pos="1985"/>
                <w:tab w:val="right" w:pos="8789"/>
              </w:tabs>
              <w:rPr>
                <w:b/>
                <w:i/>
                <w:sz w:val="24"/>
              </w:rPr>
            </w:pPr>
          </w:p>
        </w:tc>
        <w:tc>
          <w:tcPr>
            <w:tcW w:w="4814" w:type="dxa"/>
            <w:shd w:val="clear" w:color="auto" w:fill="auto"/>
          </w:tcPr>
          <w:p w14:paraId="397F1C05" w14:textId="6C5115A7" w:rsidR="00800F4F" w:rsidRPr="00AB3FFA" w:rsidRDefault="00571FD7" w:rsidP="00571FD7">
            <w:r>
              <w:rPr>
                <w:b/>
                <w:lang w:val="en-US"/>
              </w:rPr>
              <w:t xml:space="preserve">                 </w:t>
            </w:r>
            <w:r w:rsidR="00E82921">
              <w:rPr>
                <w:b/>
                <w:lang w:val="en-US"/>
              </w:rPr>
              <w:t>Tr</w:t>
            </w:r>
            <w:r w:rsidR="00E82921" w:rsidRPr="00E82921">
              <w:rPr>
                <w:b/>
                <w:lang w:val="en-US"/>
              </w:rPr>
              <w:t>ần</w:t>
            </w:r>
            <w:r w:rsidR="00E82921">
              <w:rPr>
                <w:b/>
                <w:lang w:val="en-US"/>
              </w:rPr>
              <w:t xml:space="preserve"> Tu</w:t>
            </w:r>
            <w:r w:rsidR="00E82921" w:rsidRPr="00E82921">
              <w:rPr>
                <w:b/>
                <w:lang w:val="en-US"/>
              </w:rPr>
              <w:t>ấn</w:t>
            </w:r>
            <w:r w:rsidR="00E82921">
              <w:rPr>
                <w:b/>
                <w:lang w:val="en-US"/>
              </w:rPr>
              <w:t xml:space="preserve"> Ngh</w:t>
            </w:r>
            <w:r w:rsidR="00E82921" w:rsidRPr="00E82921">
              <w:rPr>
                <w:b/>
                <w:lang w:val="en-US"/>
              </w:rPr>
              <w:t>ĩa</w:t>
            </w:r>
          </w:p>
        </w:tc>
      </w:tr>
    </w:tbl>
    <w:p w14:paraId="509999FE" w14:textId="77777777" w:rsidR="00D00B59" w:rsidRPr="00656D54" w:rsidRDefault="00D00B59" w:rsidP="00800F4F">
      <w:pPr>
        <w:rPr>
          <w:sz w:val="2"/>
          <w:szCs w:val="2"/>
          <w:lang w:val="en-US"/>
        </w:rPr>
      </w:pPr>
    </w:p>
    <w:sectPr w:rsidR="00D00B59" w:rsidRPr="00656D54" w:rsidSect="00A02E43">
      <w:headerReference w:type="default" r:id="rId7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846A" w14:textId="77777777" w:rsidR="00487FB7" w:rsidRDefault="00487FB7" w:rsidP="00C523C4">
      <w:r>
        <w:separator/>
      </w:r>
    </w:p>
  </w:endnote>
  <w:endnote w:type="continuationSeparator" w:id="0">
    <w:p w14:paraId="3F484F24" w14:textId="77777777" w:rsidR="00487FB7" w:rsidRDefault="00487FB7" w:rsidP="00C5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894D" w14:textId="77777777" w:rsidR="00487FB7" w:rsidRDefault="00487FB7" w:rsidP="00C523C4">
      <w:r>
        <w:separator/>
      </w:r>
    </w:p>
  </w:footnote>
  <w:footnote w:type="continuationSeparator" w:id="0">
    <w:p w14:paraId="372E874E" w14:textId="77777777" w:rsidR="00487FB7" w:rsidRDefault="00487FB7" w:rsidP="00C5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2439" w14:textId="77777777" w:rsidR="00C523C4" w:rsidRDefault="00C523C4" w:rsidP="00C523C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491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00A08"/>
    <w:multiLevelType w:val="hybridMultilevel"/>
    <w:tmpl w:val="64C44916"/>
    <w:lvl w:ilvl="0" w:tplc="04F6A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BDB592B"/>
    <w:multiLevelType w:val="hybridMultilevel"/>
    <w:tmpl w:val="95F4182C"/>
    <w:lvl w:ilvl="0" w:tplc="9EDCD2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20832">
    <w:abstractNumId w:val="0"/>
  </w:num>
  <w:num w:numId="2" w16cid:durableId="44153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4F"/>
    <w:rsid w:val="00034663"/>
    <w:rsid w:val="00054347"/>
    <w:rsid w:val="00063822"/>
    <w:rsid w:val="00095CE5"/>
    <w:rsid w:val="00096842"/>
    <w:rsid w:val="001058AF"/>
    <w:rsid w:val="00132FA8"/>
    <w:rsid w:val="001530A5"/>
    <w:rsid w:val="001915F9"/>
    <w:rsid w:val="001A4257"/>
    <w:rsid w:val="002036BA"/>
    <w:rsid w:val="00232193"/>
    <w:rsid w:val="00267694"/>
    <w:rsid w:val="002A1AE9"/>
    <w:rsid w:val="00303C5C"/>
    <w:rsid w:val="00326498"/>
    <w:rsid w:val="003614A6"/>
    <w:rsid w:val="0038257D"/>
    <w:rsid w:val="003B418B"/>
    <w:rsid w:val="003D26A9"/>
    <w:rsid w:val="0044226D"/>
    <w:rsid w:val="00476C9E"/>
    <w:rsid w:val="00487496"/>
    <w:rsid w:val="00487FB7"/>
    <w:rsid w:val="004D6E7C"/>
    <w:rsid w:val="004E54A5"/>
    <w:rsid w:val="004F568D"/>
    <w:rsid w:val="005257F8"/>
    <w:rsid w:val="00553B88"/>
    <w:rsid w:val="00553EBC"/>
    <w:rsid w:val="00571FD7"/>
    <w:rsid w:val="00597C02"/>
    <w:rsid w:val="005A2FB8"/>
    <w:rsid w:val="005E682D"/>
    <w:rsid w:val="005F43F7"/>
    <w:rsid w:val="006408FE"/>
    <w:rsid w:val="00656D54"/>
    <w:rsid w:val="00664240"/>
    <w:rsid w:val="00675285"/>
    <w:rsid w:val="006E6AB6"/>
    <w:rsid w:val="00757FED"/>
    <w:rsid w:val="00787CB7"/>
    <w:rsid w:val="0079335E"/>
    <w:rsid w:val="007A2996"/>
    <w:rsid w:val="007A3666"/>
    <w:rsid w:val="007C266A"/>
    <w:rsid w:val="00800F4F"/>
    <w:rsid w:val="00823A11"/>
    <w:rsid w:val="00824FA1"/>
    <w:rsid w:val="00826A6E"/>
    <w:rsid w:val="008458DA"/>
    <w:rsid w:val="008D7C61"/>
    <w:rsid w:val="008E003E"/>
    <w:rsid w:val="008E0938"/>
    <w:rsid w:val="008E3077"/>
    <w:rsid w:val="00914A2E"/>
    <w:rsid w:val="0093042C"/>
    <w:rsid w:val="009A474C"/>
    <w:rsid w:val="009B3C25"/>
    <w:rsid w:val="009B52AA"/>
    <w:rsid w:val="009D6CA9"/>
    <w:rsid w:val="009F2042"/>
    <w:rsid w:val="00A02E43"/>
    <w:rsid w:val="00A03AEE"/>
    <w:rsid w:val="00A31E87"/>
    <w:rsid w:val="00A87495"/>
    <w:rsid w:val="00AD351B"/>
    <w:rsid w:val="00AE255D"/>
    <w:rsid w:val="00B273AD"/>
    <w:rsid w:val="00BB720E"/>
    <w:rsid w:val="00BE4919"/>
    <w:rsid w:val="00C14382"/>
    <w:rsid w:val="00C23873"/>
    <w:rsid w:val="00C3406D"/>
    <w:rsid w:val="00C523C4"/>
    <w:rsid w:val="00C721B6"/>
    <w:rsid w:val="00C773BD"/>
    <w:rsid w:val="00C97624"/>
    <w:rsid w:val="00CC4D36"/>
    <w:rsid w:val="00CF4B59"/>
    <w:rsid w:val="00D00083"/>
    <w:rsid w:val="00D00B59"/>
    <w:rsid w:val="00D01E38"/>
    <w:rsid w:val="00D165CF"/>
    <w:rsid w:val="00D44BAC"/>
    <w:rsid w:val="00D54C39"/>
    <w:rsid w:val="00D9127A"/>
    <w:rsid w:val="00DA534B"/>
    <w:rsid w:val="00DA7451"/>
    <w:rsid w:val="00DF0AE0"/>
    <w:rsid w:val="00E06E91"/>
    <w:rsid w:val="00E1418F"/>
    <w:rsid w:val="00E22EC3"/>
    <w:rsid w:val="00E6142A"/>
    <w:rsid w:val="00E655D3"/>
    <w:rsid w:val="00E82921"/>
    <w:rsid w:val="00E86B74"/>
    <w:rsid w:val="00EB57ED"/>
    <w:rsid w:val="00ED3CDC"/>
    <w:rsid w:val="00F16822"/>
    <w:rsid w:val="00F50FDC"/>
    <w:rsid w:val="00F6499E"/>
    <w:rsid w:val="00F91B56"/>
    <w:rsid w:val="00F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4D49B6"/>
  <w15:chartTrackingRefBased/>
  <w15:docId w15:val="{11A19844-8B6B-4BA5-89A7-60BCFCCF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11"/>
    <w:pPr>
      <w:jc w:val="both"/>
    </w:pPr>
    <w:rPr>
      <w:rFonts w:eastAsia="Times New Roman"/>
      <w:sz w:val="28"/>
      <w:szCs w:val="24"/>
      <w:lang w:val="vi-VN" w:eastAsia="vi-VN"/>
    </w:rPr>
  </w:style>
  <w:style w:type="paragraph" w:styleId="Heading1">
    <w:name w:val="heading 1"/>
    <w:basedOn w:val="Noidung"/>
    <w:next w:val="Normal"/>
    <w:link w:val="Heading1Char"/>
    <w:uiPriority w:val="9"/>
    <w:qFormat/>
    <w:rsid w:val="00F6499E"/>
    <w:pPr>
      <w:spacing w:before="720" w:after="360"/>
      <w:ind w:firstLine="0"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842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rsid w:val="001530A5"/>
    <w:pPr>
      <w:jc w:val="center"/>
    </w:pPr>
    <w:rPr>
      <w:b/>
      <w:i/>
      <w:sz w:val="24"/>
      <w:szCs w:val="20"/>
      <w:lang w:val="en-US" w:eastAsia="en-US"/>
    </w:rPr>
  </w:style>
  <w:style w:type="character" w:customStyle="1" w:styleId="BodyText3Char">
    <w:name w:val="Body Text 3 Char"/>
    <w:link w:val="BodyText3"/>
    <w:semiHidden/>
    <w:rsid w:val="001530A5"/>
    <w:rPr>
      <w:rFonts w:eastAsia="Times New Roman"/>
      <w:b/>
      <w:i/>
      <w:sz w:val="24"/>
      <w:lang w:val="en-US" w:eastAsia="en-US"/>
    </w:rPr>
  </w:style>
  <w:style w:type="paragraph" w:customStyle="1" w:styleId="Noidung">
    <w:name w:val="Noi dung"/>
    <w:basedOn w:val="Normal"/>
    <w:qFormat/>
    <w:rsid w:val="00E82921"/>
    <w:pPr>
      <w:spacing w:before="60"/>
      <w:ind w:firstLine="567"/>
    </w:pPr>
    <w:rPr>
      <w:lang w:val="en-US"/>
    </w:rPr>
  </w:style>
  <w:style w:type="character" w:customStyle="1" w:styleId="Heading1Char">
    <w:name w:val="Heading 1 Char"/>
    <w:link w:val="Heading1"/>
    <w:uiPriority w:val="9"/>
    <w:rsid w:val="00F6499E"/>
    <w:rPr>
      <w:rFonts w:eastAsia="Times New Roman"/>
      <w:b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23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23C4"/>
    <w:rPr>
      <w:rFonts w:eastAsia="Times New Roman"/>
      <w:sz w:val="28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C523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23C4"/>
    <w:rPr>
      <w:rFonts w:eastAsia="Times New Roman"/>
      <w:sz w:val="28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A9"/>
    <w:rPr>
      <w:rFonts w:ascii="Segoe UI" w:eastAsia="Times New Roman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M&#7851;u%20V&#259;n%20b&#7843;n\Mau%20Giay%20mo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Mau Giay moi</Template>
  <TotalTime>1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Thanh Hai</dc:creator>
  <cp:keywords/>
  <cp:lastModifiedBy>trantansnn82</cp:lastModifiedBy>
  <cp:revision>3</cp:revision>
  <cp:lastPrinted>2024-09-23T10:32:00Z</cp:lastPrinted>
  <dcterms:created xsi:type="dcterms:W3CDTF">2024-09-24T08:08:00Z</dcterms:created>
  <dcterms:modified xsi:type="dcterms:W3CDTF">2024-09-24T08:08:00Z</dcterms:modified>
</cp:coreProperties>
</file>